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0DCB9" w14:textId="4BAF4720" w:rsidR="0065251E" w:rsidRDefault="0065251E" w:rsidP="00040686">
      <w:pPr>
        <w:spacing w:after="0" w:line="240" w:lineRule="auto"/>
        <w:jc w:val="center"/>
        <w:rPr>
          <w:rFonts w:ascii="Arial" w:hAnsi="Arial" w:cs="Arial"/>
          <w:b/>
        </w:rPr>
      </w:pPr>
    </w:p>
    <w:p w14:paraId="7A31208D" w14:textId="214E2C0B" w:rsidR="00040686" w:rsidRDefault="00040686" w:rsidP="0065251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External Examiner </w:t>
      </w:r>
      <w:r w:rsidR="00586CBF">
        <w:rPr>
          <w:rFonts w:ascii="Arial" w:hAnsi="Arial" w:cs="Arial"/>
          <w:b/>
        </w:rPr>
        <w:t xml:space="preserve">Programme </w:t>
      </w:r>
      <w:r>
        <w:rPr>
          <w:rFonts w:ascii="Arial" w:hAnsi="Arial" w:cs="Arial"/>
          <w:b/>
        </w:rPr>
        <w:t>Report</w:t>
      </w:r>
      <w:r w:rsidR="0057264D">
        <w:rPr>
          <w:rFonts w:ascii="Arial" w:hAnsi="Arial" w:cs="Arial"/>
          <w:b/>
        </w:rPr>
        <w:t xml:space="preserve"> 2019-20</w:t>
      </w:r>
    </w:p>
    <w:p w14:paraId="2C6009F8" w14:textId="5EAE348A" w:rsidR="0065251E" w:rsidRDefault="0065251E" w:rsidP="0065251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 for Completion</w:t>
      </w:r>
    </w:p>
    <w:p w14:paraId="42D0057C" w14:textId="53997DA9" w:rsidR="004119B7" w:rsidRPr="004119B7" w:rsidRDefault="004119B7" w:rsidP="004119B7">
      <w:pPr>
        <w:spacing w:after="0" w:line="240" w:lineRule="auto"/>
        <w:jc w:val="both"/>
        <w:rPr>
          <w:rFonts w:ascii="Arial" w:hAnsi="Arial" w:cs="Arial"/>
        </w:rPr>
      </w:pPr>
    </w:p>
    <w:p w14:paraId="1CF764F8" w14:textId="6D7807C3" w:rsidR="00C01F11" w:rsidRDefault="002611FF" w:rsidP="00040686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  <w:lang w:eastAsia="en-GB"/>
        </w:rPr>
        <w:drawing>
          <wp:inline distT="0" distB="0" distL="0" distR="0" wp14:anchorId="30CEBCC6" wp14:editId="47FC12D3">
            <wp:extent cx="6210300" cy="8553450"/>
            <wp:effectExtent l="38100" t="19050" r="57150" b="381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</w:p>
    <w:p w14:paraId="595653E8" w14:textId="77777777" w:rsidR="00C01F11" w:rsidRDefault="00C01F11" w:rsidP="00040686">
      <w:pPr>
        <w:spacing w:after="0" w:line="240" w:lineRule="auto"/>
        <w:jc w:val="both"/>
        <w:rPr>
          <w:rFonts w:ascii="Arial" w:hAnsi="Arial" w:cs="Arial"/>
        </w:rPr>
      </w:pPr>
    </w:p>
    <w:p w14:paraId="5F354757" w14:textId="50A1F489" w:rsidR="00E30D95" w:rsidRDefault="00E30D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02F06F4" w14:textId="4629601E" w:rsidR="0065251E" w:rsidRDefault="0065251E" w:rsidP="0065251E">
      <w:pPr>
        <w:spacing w:after="0" w:line="240" w:lineRule="auto"/>
        <w:jc w:val="center"/>
        <w:rPr>
          <w:rFonts w:ascii="Arial" w:hAnsi="Arial" w:cs="Arial"/>
          <w:b/>
        </w:rPr>
      </w:pPr>
    </w:p>
    <w:p w14:paraId="3C594314" w14:textId="476F2A7C" w:rsidR="00CC197B" w:rsidRDefault="00CC197B" w:rsidP="0065251E">
      <w:pPr>
        <w:spacing w:after="0" w:line="240" w:lineRule="auto"/>
        <w:jc w:val="center"/>
        <w:rPr>
          <w:rFonts w:ascii="Arial" w:hAnsi="Arial" w:cs="Arial"/>
          <w:b/>
        </w:rPr>
      </w:pPr>
    </w:p>
    <w:p w14:paraId="0EBDB72F" w14:textId="77777777" w:rsidR="00CC197B" w:rsidRDefault="00CC197B" w:rsidP="0065251E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30D95" w:rsidRPr="00E30D95" w14:paraId="55577CAA" w14:textId="77777777" w:rsidTr="00CC197B">
        <w:tc>
          <w:tcPr>
            <w:tcW w:w="10485" w:type="dxa"/>
            <w:shd w:val="clear" w:color="auto" w:fill="F2F2F2" w:themeFill="background1" w:themeFillShade="F2"/>
          </w:tcPr>
          <w:p w14:paraId="353535A3" w14:textId="592587BD" w:rsidR="00E30D95" w:rsidRPr="00E30D95" w:rsidRDefault="00E30D95" w:rsidP="00E30D9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30D95">
              <w:rPr>
                <w:rFonts w:ascii="Arial" w:hAnsi="Arial" w:cs="Arial"/>
                <w:b/>
              </w:rPr>
              <w:t>External Examiner Programme Report 2019</w:t>
            </w:r>
            <w:r>
              <w:rPr>
                <w:rFonts w:ascii="Arial" w:hAnsi="Arial" w:cs="Arial"/>
                <w:b/>
              </w:rPr>
              <w:t>-</w:t>
            </w:r>
            <w:r w:rsidRPr="00E30D95">
              <w:rPr>
                <w:rFonts w:ascii="Arial" w:hAnsi="Arial" w:cs="Arial"/>
                <w:b/>
              </w:rPr>
              <w:t>20</w:t>
            </w:r>
          </w:p>
        </w:tc>
      </w:tr>
    </w:tbl>
    <w:p w14:paraId="77F63F85" w14:textId="7E6FAF58" w:rsidR="009C05B1" w:rsidRPr="00E30D95" w:rsidRDefault="0057264D" w:rsidP="00E30D95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E30D95">
        <w:rPr>
          <w:rFonts w:ascii="Arial" w:hAnsi="Arial" w:cs="Arial"/>
          <w:sz w:val="20"/>
          <w:szCs w:val="20"/>
        </w:rPr>
        <w:t>Section 1</w:t>
      </w:r>
      <w:r w:rsidR="00E30D95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6"/>
        <w:gridCol w:w="2836"/>
        <w:gridCol w:w="1276"/>
        <w:gridCol w:w="1439"/>
        <w:gridCol w:w="1259"/>
        <w:gridCol w:w="1100"/>
      </w:tblGrid>
      <w:tr w:rsidR="00040686" w:rsidRPr="009C05B1" w14:paraId="166C409D" w14:textId="77777777" w:rsidTr="00CC197B">
        <w:tc>
          <w:tcPr>
            <w:tcW w:w="1218" w:type="pct"/>
            <w:shd w:val="clear" w:color="auto" w:fill="E7E6E6"/>
          </w:tcPr>
          <w:p w14:paraId="1CEEA086" w14:textId="662F315D" w:rsidR="00040686" w:rsidRPr="00351A0E" w:rsidRDefault="006B6206" w:rsidP="008B1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A0E">
              <w:rPr>
                <w:rFonts w:ascii="Arial" w:hAnsi="Arial" w:cs="Arial"/>
                <w:sz w:val="20"/>
                <w:szCs w:val="20"/>
              </w:rPr>
              <w:t xml:space="preserve">Programme </w:t>
            </w:r>
            <w:r w:rsidR="00040686" w:rsidRPr="00351A0E">
              <w:rPr>
                <w:rFonts w:ascii="Arial" w:hAnsi="Arial" w:cs="Arial"/>
                <w:sz w:val="20"/>
                <w:szCs w:val="20"/>
              </w:rPr>
              <w:t>Title</w:t>
            </w:r>
            <w:r w:rsidR="004119B7" w:rsidRPr="00351A0E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3782" w:type="pct"/>
            <w:gridSpan w:val="5"/>
          </w:tcPr>
          <w:p w14:paraId="0990E34A" w14:textId="48D3802C" w:rsidR="00040686" w:rsidRPr="00351A0E" w:rsidRDefault="00040686" w:rsidP="008B1B0F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040686" w:rsidRPr="009C05B1" w14:paraId="6733405E" w14:textId="77777777" w:rsidTr="00CC197B">
        <w:tc>
          <w:tcPr>
            <w:tcW w:w="1218" w:type="pct"/>
            <w:shd w:val="clear" w:color="auto" w:fill="E7E6E6"/>
          </w:tcPr>
          <w:p w14:paraId="51F77963" w14:textId="28D09353" w:rsidR="00040686" w:rsidRPr="00351A0E" w:rsidRDefault="00040686" w:rsidP="006B6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A0E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3782" w:type="pct"/>
            <w:gridSpan w:val="5"/>
          </w:tcPr>
          <w:p w14:paraId="1DF8A734" w14:textId="74E8FD0F" w:rsidR="00040686" w:rsidRPr="00351A0E" w:rsidRDefault="00040686" w:rsidP="008B1B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59A4" w:rsidRPr="009C05B1" w14:paraId="5BB2F382" w14:textId="77777777" w:rsidTr="00453DBB">
        <w:tc>
          <w:tcPr>
            <w:tcW w:w="1218" w:type="pct"/>
            <w:shd w:val="clear" w:color="auto" w:fill="E7E6E6"/>
          </w:tcPr>
          <w:p w14:paraId="3439451E" w14:textId="77777777" w:rsidR="00040686" w:rsidRPr="00351A0E" w:rsidRDefault="00040686" w:rsidP="008B1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A0E">
              <w:rPr>
                <w:rFonts w:ascii="Arial" w:hAnsi="Arial" w:cs="Arial"/>
                <w:sz w:val="20"/>
                <w:szCs w:val="20"/>
              </w:rPr>
              <w:t>Year of delivery</w:t>
            </w:r>
          </w:p>
        </w:tc>
        <w:tc>
          <w:tcPr>
            <w:tcW w:w="1356" w:type="pct"/>
          </w:tcPr>
          <w:p w14:paraId="141D6A1D" w14:textId="40254B56" w:rsidR="00040686" w:rsidRPr="00351A0E" w:rsidRDefault="004119B7" w:rsidP="008B1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A0E">
              <w:rPr>
                <w:rFonts w:ascii="Arial" w:hAnsi="Arial" w:cs="Arial"/>
                <w:sz w:val="20"/>
                <w:szCs w:val="20"/>
              </w:rPr>
              <w:t>2019-20</w:t>
            </w:r>
          </w:p>
        </w:tc>
        <w:tc>
          <w:tcPr>
            <w:tcW w:w="610" w:type="pct"/>
            <w:shd w:val="clear" w:color="auto" w:fill="E7E6E6"/>
          </w:tcPr>
          <w:p w14:paraId="477CA8AF" w14:textId="77777777" w:rsidR="00040686" w:rsidRPr="00351A0E" w:rsidRDefault="00040686" w:rsidP="008B1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A0E">
              <w:rPr>
                <w:rFonts w:ascii="Arial" w:hAnsi="Arial" w:cs="Arial"/>
                <w:sz w:val="20"/>
                <w:szCs w:val="20"/>
              </w:rPr>
              <w:t>UG</w:t>
            </w:r>
          </w:p>
        </w:tc>
        <w:tc>
          <w:tcPr>
            <w:tcW w:w="688" w:type="pct"/>
          </w:tcPr>
          <w:p w14:paraId="14602CBA" w14:textId="77777777" w:rsidR="00040686" w:rsidRPr="00351A0E" w:rsidRDefault="00040686" w:rsidP="008B1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A0E">
              <w:rPr>
                <w:rFonts w:ascii="Arial" w:hAnsi="Arial" w:cs="Arial"/>
                <w:sz w:val="20"/>
                <w:szCs w:val="20"/>
              </w:rPr>
              <w:t>Y/N</w:t>
            </w:r>
          </w:p>
        </w:tc>
        <w:tc>
          <w:tcPr>
            <w:tcW w:w="602" w:type="pct"/>
            <w:shd w:val="clear" w:color="auto" w:fill="E7E6E6"/>
          </w:tcPr>
          <w:p w14:paraId="48A0854E" w14:textId="77777777" w:rsidR="00040686" w:rsidRPr="00351A0E" w:rsidRDefault="00040686" w:rsidP="008B1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A0E">
              <w:rPr>
                <w:rFonts w:ascii="Arial" w:hAnsi="Arial" w:cs="Arial"/>
                <w:sz w:val="20"/>
                <w:szCs w:val="20"/>
              </w:rPr>
              <w:t>PGT</w:t>
            </w:r>
          </w:p>
        </w:tc>
        <w:tc>
          <w:tcPr>
            <w:tcW w:w="526" w:type="pct"/>
          </w:tcPr>
          <w:p w14:paraId="5126E1D8" w14:textId="77777777" w:rsidR="00040686" w:rsidRPr="00351A0E" w:rsidRDefault="00040686" w:rsidP="008B1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A0E">
              <w:rPr>
                <w:rFonts w:ascii="Arial" w:hAnsi="Arial" w:cs="Arial"/>
                <w:sz w:val="20"/>
                <w:szCs w:val="20"/>
              </w:rPr>
              <w:t>Y/N</w:t>
            </w:r>
          </w:p>
        </w:tc>
      </w:tr>
    </w:tbl>
    <w:p w14:paraId="17F80C06" w14:textId="1DA6C8CC" w:rsidR="004119B7" w:rsidRPr="00E30D95" w:rsidRDefault="009C05B1" w:rsidP="00E30D95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E30D95">
        <w:rPr>
          <w:rFonts w:ascii="Arial" w:hAnsi="Arial" w:cs="Arial"/>
          <w:sz w:val="20"/>
          <w:szCs w:val="20"/>
        </w:rPr>
        <w:t>Section 2</w:t>
      </w:r>
      <w:r w:rsidR="00E30D95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7"/>
        <w:gridCol w:w="7909"/>
      </w:tblGrid>
      <w:tr w:rsidR="00040686" w:rsidRPr="00351A0E" w14:paraId="18700C36" w14:textId="77777777" w:rsidTr="00CC197B">
        <w:tc>
          <w:tcPr>
            <w:tcW w:w="1218" w:type="pct"/>
            <w:shd w:val="clear" w:color="auto" w:fill="E7E6E6"/>
          </w:tcPr>
          <w:p w14:paraId="2EC98D87" w14:textId="77777777" w:rsidR="00040686" w:rsidRPr="00351A0E" w:rsidRDefault="00040686" w:rsidP="008B1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A0E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782" w:type="pct"/>
          </w:tcPr>
          <w:p w14:paraId="0547395B" w14:textId="629DED6E" w:rsidR="00040686" w:rsidRPr="00351A0E" w:rsidRDefault="00040686" w:rsidP="008B1B0F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</w:tc>
      </w:tr>
      <w:tr w:rsidR="00040686" w:rsidRPr="00351A0E" w14:paraId="64FA4F19" w14:textId="77777777" w:rsidTr="00CC197B">
        <w:tc>
          <w:tcPr>
            <w:tcW w:w="1218" w:type="pct"/>
            <w:shd w:val="clear" w:color="auto" w:fill="E7E6E6"/>
          </w:tcPr>
          <w:p w14:paraId="1D913748" w14:textId="77777777" w:rsidR="00040686" w:rsidRPr="00351A0E" w:rsidRDefault="00040686" w:rsidP="008B1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A0E"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3782" w:type="pct"/>
          </w:tcPr>
          <w:p w14:paraId="67027974" w14:textId="5FAA7E75" w:rsidR="00040686" w:rsidRPr="00351A0E" w:rsidRDefault="00040686" w:rsidP="008B1B0F">
            <w:pPr>
              <w:jc w:val="both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  <w:highlight w:val="cyan"/>
              </w:rPr>
            </w:pPr>
          </w:p>
        </w:tc>
      </w:tr>
      <w:tr w:rsidR="00040686" w:rsidRPr="00351A0E" w14:paraId="160B3A18" w14:textId="77777777" w:rsidTr="00CC197B">
        <w:tc>
          <w:tcPr>
            <w:tcW w:w="1218" w:type="pct"/>
            <w:shd w:val="clear" w:color="auto" w:fill="E7E6E6"/>
          </w:tcPr>
          <w:p w14:paraId="71B96ADD" w14:textId="77777777" w:rsidR="00040686" w:rsidRPr="00351A0E" w:rsidRDefault="00040686" w:rsidP="008B1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A0E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3782" w:type="pct"/>
          </w:tcPr>
          <w:p w14:paraId="714598FE" w14:textId="2AC2451E" w:rsidR="00040686" w:rsidRPr="00351A0E" w:rsidRDefault="00040686" w:rsidP="008B1B0F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</w:tc>
      </w:tr>
      <w:tr w:rsidR="008E0EDF" w:rsidRPr="00351A0E" w14:paraId="085A9EAA" w14:textId="77777777" w:rsidTr="00CC197B">
        <w:tc>
          <w:tcPr>
            <w:tcW w:w="1218" w:type="pct"/>
            <w:shd w:val="clear" w:color="auto" w:fill="E7E6E6"/>
          </w:tcPr>
          <w:p w14:paraId="6A908F8A" w14:textId="1928A5F6" w:rsidR="008E0EDF" w:rsidRPr="00351A0E" w:rsidRDefault="008E0EDF" w:rsidP="008B1B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1A0E">
              <w:rPr>
                <w:rFonts w:ascii="Arial" w:hAnsi="Arial" w:cs="Arial"/>
                <w:sz w:val="20"/>
                <w:szCs w:val="20"/>
              </w:rPr>
              <w:t xml:space="preserve">Email </w:t>
            </w:r>
          </w:p>
        </w:tc>
        <w:tc>
          <w:tcPr>
            <w:tcW w:w="3782" w:type="pct"/>
          </w:tcPr>
          <w:p w14:paraId="46DF8769" w14:textId="77777777" w:rsidR="008E0EDF" w:rsidRPr="00351A0E" w:rsidRDefault="008E0EDF" w:rsidP="008B1B0F">
            <w:pPr>
              <w:jc w:val="both"/>
              <w:rPr>
                <w:rFonts w:ascii="Arial" w:hAnsi="Arial" w:cs="Arial"/>
                <w:b/>
                <w:color w:val="2F5496" w:themeColor="accent5" w:themeShade="BF"/>
                <w:sz w:val="20"/>
                <w:szCs w:val="20"/>
                <w:highlight w:val="cyan"/>
              </w:rPr>
            </w:pPr>
          </w:p>
        </w:tc>
      </w:tr>
    </w:tbl>
    <w:p w14:paraId="0354445D" w14:textId="2271EE09" w:rsidR="004119B7" w:rsidRPr="00E30D95" w:rsidRDefault="009C05B1" w:rsidP="00E30D95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E30D95">
        <w:rPr>
          <w:rFonts w:ascii="Arial" w:hAnsi="Arial" w:cs="Arial"/>
          <w:sz w:val="20"/>
          <w:szCs w:val="20"/>
        </w:rPr>
        <w:t>Section 3</w:t>
      </w:r>
      <w:r w:rsidR="00E30D95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80"/>
        <w:gridCol w:w="688"/>
        <w:gridCol w:w="688"/>
      </w:tblGrid>
      <w:tr w:rsidR="004119B7" w:rsidRPr="004119B7" w14:paraId="5DE3A685" w14:textId="77777777" w:rsidTr="00EC5368">
        <w:tc>
          <w:tcPr>
            <w:tcW w:w="4342" w:type="pct"/>
            <w:shd w:val="clear" w:color="auto" w:fill="E7E6E6"/>
          </w:tcPr>
          <w:p w14:paraId="4C993F75" w14:textId="65CCFA9E" w:rsidR="004119B7" w:rsidRPr="00586CBF" w:rsidRDefault="004119B7" w:rsidP="004119B7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586CBF">
              <w:rPr>
                <w:rFonts w:ascii="Arial" w:hAnsi="Arial" w:cs="Arial"/>
                <w:b/>
                <w:sz w:val="20"/>
              </w:rPr>
              <w:t>Were you completely satisfied with:</w:t>
            </w:r>
          </w:p>
        </w:tc>
        <w:tc>
          <w:tcPr>
            <w:tcW w:w="329" w:type="pct"/>
            <w:shd w:val="clear" w:color="auto" w:fill="E7E6E6"/>
          </w:tcPr>
          <w:p w14:paraId="2E24456B" w14:textId="3F9C5D71" w:rsidR="004119B7" w:rsidRPr="004119B7" w:rsidRDefault="004119B7" w:rsidP="004119B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329" w:type="pct"/>
            <w:shd w:val="clear" w:color="auto" w:fill="E7E6E6"/>
          </w:tcPr>
          <w:p w14:paraId="4087F283" w14:textId="28241239" w:rsidR="004119B7" w:rsidRPr="004119B7" w:rsidRDefault="004119B7" w:rsidP="004119B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C223C8" w:rsidRPr="004119B7" w14:paraId="6B0C32A6" w14:textId="77777777" w:rsidTr="00EC5368">
        <w:tc>
          <w:tcPr>
            <w:tcW w:w="4342" w:type="pct"/>
            <w:shd w:val="clear" w:color="auto" w:fill="E7E6E6"/>
          </w:tcPr>
          <w:p w14:paraId="01782AEA" w14:textId="03630436" w:rsidR="00C223C8" w:rsidRPr="004119B7" w:rsidRDefault="006B6206" w:rsidP="006B620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final marks and/or degree classifications awarded?</w:t>
            </w:r>
          </w:p>
        </w:tc>
        <w:tc>
          <w:tcPr>
            <w:tcW w:w="329" w:type="pct"/>
          </w:tcPr>
          <w:p w14:paraId="7A130A60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</w:tcPr>
          <w:p w14:paraId="47820DFF" w14:textId="77777777" w:rsidR="00C223C8" w:rsidRPr="004119B7" w:rsidRDefault="00C223C8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B6206" w:rsidRPr="004119B7" w14:paraId="04B2684E" w14:textId="77777777" w:rsidTr="00EC5368">
        <w:tc>
          <w:tcPr>
            <w:tcW w:w="4342" w:type="pct"/>
            <w:shd w:val="clear" w:color="auto" w:fill="E7E6E6"/>
          </w:tcPr>
          <w:p w14:paraId="4D3837E6" w14:textId="2944E09C" w:rsidR="006B6206" w:rsidRDefault="006B6206" w:rsidP="006B6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comparability of degree standards with those of other institutions?</w:t>
            </w:r>
          </w:p>
        </w:tc>
        <w:tc>
          <w:tcPr>
            <w:tcW w:w="329" w:type="pct"/>
          </w:tcPr>
          <w:p w14:paraId="00C54CFF" w14:textId="77777777" w:rsidR="006B6206" w:rsidRPr="004119B7" w:rsidRDefault="006B6206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</w:tcPr>
          <w:p w14:paraId="2C278F55" w14:textId="77777777" w:rsidR="006B6206" w:rsidRPr="004119B7" w:rsidRDefault="006B6206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B6206" w:rsidRPr="004119B7" w14:paraId="2F32FAF6" w14:textId="77777777" w:rsidTr="00EC5368">
        <w:tc>
          <w:tcPr>
            <w:tcW w:w="4342" w:type="pct"/>
            <w:shd w:val="clear" w:color="auto" w:fill="E7E6E6"/>
          </w:tcPr>
          <w:p w14:paraId="442BDDCD" w14:textId="62FA0464" w:rsidR="006B6206" w:rsidRDefault="006B6206" w:rsidP="006B6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conduct of the Board of Examiners meeting?</w:t>
            </w:r>
          </w:p>
        </w:tc>
        <w:tc>
          <w:tcPr>
            <w:tcW w:w="329" w:type="pct"/>
          </w:tcPr>
          <w:p w14:paraId="61E8CAAD" w14:textId="77777777" w:rsidR="006B6206" w:rsidRPr="004119B7" w:rsidRDefault="006B6206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</w:tcPr>
          <w:p w14:paraId="3AB43A72" w14:textId="77777777" w:rsidR="006B6206" w:rsidRPr="004119B7" w:rsidRDefault="006B6206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B6206" w:rsidRPr="004119B7" w14:paraId="6B3864FC" w14:textId="77777777" w:rsidTr="00EC5368">
        <w:tc>
          <w:tcPr>
            <w:tcW w:w="4342" w:type="pct"/>
            <w:shd w:val="clear" w:color="auto" w:fill="E7E6E6"/>
          </w:tcPr>
          <w:p w14:paraId="738733E0" w14:textId="63BD74D0" w:rsidR="006B6206" w:rsidRDefault="006B6206" w:rsidP="006B6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opportunities for discussion with staff?</w:t>
            </w:r>
          </w:p>
        </w:tc>
        <w:tc>
          <w:tcPr>
            <w:tcW w:w="329" w:type="pct"/>
          </w:tcPr>
          <w:p w14:paraId="24DE119C" w14:textId="77777777" w:rsidR="006B6206" w:rsidRPr="004119B7" w:rsidRDefault="006B6206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</w:tcPr>
          <w:p w14:paraId="7656639D" w14:textId="77777777" w:rsidR="006B6206" w:rsidRPr="004119B7" w:rsidRDefault="006B6206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B6206" w:rsidRPr="004119B7" w14:paraId="7B897799" w14:textId="77777777" w:rsidTr="00EC5368">
        <w:tc>
          <w:tcPr>
            <w:tcW w:w="4342" w:type="pct"/>
            <w:shd w:val="clear" w:color="auto" w:fill="E7E6E6"/>
          </w:tcPr>
          <w:p w14:paraId="283F89A8" w14:textId="65809753" w:rsidR="006B6206" w:rsidRDefault="006B6206" w:rsidP="006B6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educational aims of the programme(s)?</w:t>
            </w:r>
          </w:p>
        </w:tc>
        <w:tc>
          <w:tcPr>
            <w:tcW w:w="329" w:type="pct"/>
          </w:tcPr>
          <w:p w14:paraId="2890A9DB" w14:textId="77777777" w:rsidR="006B6206" w:rsidRPr="004119B7" w:rsidRDefault="006B6206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</w:tcPr>
          <w:p w14:paraId="50D0F666" w14:textId="77777777" w:rsidR="006B6206" w:rsidRPr="004119B7" w:rsidRDefault="006B6206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B6206" w:rsidRPr="004119B7" w14:paraId="07575D22" w14:textId="77777777" w:rsidTr="00EC5368">
        <w:tc>
          <w:tcPr>
            <w:tcW w:w="4342" w:type="pct"/>
            <w:shd w:val="clear" w:color="auto" w:fill="E7E6E6"/>
          </w:tcPr>
          <w:p w14:paraId="7AEDA308" w14:textId="5EC59525" w:rsidR="006B6206" w:rsidRDefault="006B6206" w:rsidP="006B6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learning outcomes for the programme(s)?</w:t>
            </w:r>
          </w:p>
        </w:tc>
        <w:tc>
          <w:tcPr>
            <w:tcW w:w="329" w:type="pct"/>
          </w:tcPr>
          <w:p w14:paraId="09945EDF" w14:textId="77777777" w:rsidR="006B6206" w:rsidRPr="004119B7" w:rsidRDefault="006B6206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</w:tcPr>
          <w:p w14:paraId="1C085952" w14:textId="77777777" w:rsidR="006B6206" w:rsidRPr="004119B7" w:rsidRDefault="006B6206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B6206" w:rsidRPr="004119B7" w14:paraId="0E984968" w14:textId="77777777" w:rsidTr="00EC5368">
        <w:tc>
          <w:tcPr>
            <w:tcW w:w="4342" w:type="pct"/>
            <w:shd w:val="clear" w:color="auto" w:fill="E7E6E6"/>
          </w:tcPr>
          <w:p w14:paraId="5BEF1A40" w14:textId="1354E191" w:rsidR="006B6206" w:rsidRDefault="00586CBF" w:rsidP="006B6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content of the programme(s)?</w:t>
            </w:r>
          </w:p>
        </w:tc>
        <w:tc>
          <w:tcPr>
            <w:tcW w:w="329" w:type="pct"/>
          </w:tcPr>
          <w:p w14:paraId="7ECEF093" w14:textId="77777777" w:rsidR="006B6206" w:rsidRPr="004119B7" w:rsidRDefault="006B6206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</w:tcPr>
          <w:p w14:paraId="63F023BF" w14:textId="77777777" w:rsidR="006B6206" w:rsidRPr="004119B7" w:rsidRDefault="006B6206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6CBF" w:rsidRPr="004119B7" w14:paraId="1D72155D" w14:textId="77777777" w:rsidTr="00EC5368">
        <w:tc>
          <w:tcPr>
            <w:tcW w:w="4342" w:type="pct"/>
            <w:shd w:val="clear" w:color="auto" w:fill="E7E6E6"/>
          </w:tcPr>
          <w:p w14:paraId="22CD3DA6" w14:textId="02E5D27D" w:rsidR="00586CBF" w:rsidRDefault="00586CBF" w:rsidP="006B6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coherence of the programme(s)?</w:t>
            </w:r>
          </w:p>
        </w:tc>
        <w:tc>
          <w:tcPr>
            <w:tcW w:w="329" w:type="pct"/>
          </w:tcPr>
          <w:p w14:paraId="36C2DE0D" w14:textId="77777777" w:rsidR="00586CBF" w:rsidRPr="004119B7" w:rsidRDefault="00586CBF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</w:tcPr>
          <w:p w14:paraId="6CCD5CE8" w14:textId="77777777" w:rsidR="00586CBF" w:rsidRPr="004119B7" w:rsidRDefault="00586CBF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6CBF" w:rsidRPr="004119B7" w14:paraId="5A615DAF" w14:textId="77777777" w:rsidTr="00EC5368">
        <w:tc>
          <w:tcPr>
            <w:tcW w:w="4342" w:type="pct"/>
            <w:shd w:val="clear" w:color="auto" w:fill="E7E6E6"/>
          </w:tcPr>
          <w:p w14:paraId="78E01EA2" w14:textId="1CF3B3C9" w:rsidR="00586CBF" w:rsidRDefault="00586CBF" w:rsidP="006B6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structure of the programme(s)?</w:t>
            </w:r>
          </w:p>
        </w:tc>
        <w:tc>
          <w:tcPr>
            <w:tcW w:w="329" w:type="pct"/>
          </w:tcPr>
          <w:p w14:paraId="49041C0B" w14:textId="77777777" w:rsidR="00586CBF" w:rsidRPr="004119B7" w:rsidRDefault="00586CBF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</w:tcPr>
          <w:p w14:paraId="3DB4C11D" w14:textId="77777777" w:rsidR="00586CBF" w:rsidRPr="004119B7" w:rsidRDefault="00586CBF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6CBF" w:rsidRPr="004119B7" w14:paraId="64762C88" w14:textId="77777777" w:rsidTr="00EC5368">
        <w:tc>
          <w:tcPr>
            <w:tcW w:w="4342" w:type="pct"/>
            <w:shd w:val="clear" w:color="auto" w:fill="E7E6E6"/>
          </w:tcPr>
          <w:p w14:paraId="1287371F" w14:textId="505CB019" w:rsidR="00586CBF" w:rsidRDefault="00586CBF" w:rsidP="006B6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assessment schedule for the programme(s)?</w:t>
            </w:r>
          </w:p>
        </w:tc>
        <w:tc>
          <w:tcPr>
            <w:tcW w:w="329" w:type="pct"/>
          </w:tcPr>
          <w:p w14:paraId="685A559C" w14:textId="77777777" w:rsidR="00586CBF" w:rsidRPr="004119B7" w:rsidRDefault="00586CBF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</w:tcPr>
          <w:p w14:paraId="6C932819" w14:textId="77777777" w:rsidR="00586CBF" w:rsidRPr="004119B7" w:rsidRDefault="00586CBF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86CBF" w:rsidRPr="004119B7" w14:paraId="67E0E8AB" w14:textId="77777777" w:rsidTr="00EC5368">
        <w:tc>
          <w:tcPr>
            <w:tcW w:w="4342" w:type="pct"/>
            <w:shd w:val="clear" w:color="auto" w:fill="E7E6E6"/>
          </w:tcPr>
          <w:p w14:paraId="4B75550E" w14:textId="6D35231D" w:rsidR="00586CBF" w:rsidRDefault="00586CBF" w:rsidP="006B6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alignment between the learning outcomes and the assessment schedule?</w:t>
            </w:r>
          </w:p>
        </w:tc>
        <w:tc>
          <w:tcPr>
            <w:tcW w:w="329" w:type="pct"/>
          </w:tcPr>
          <w:p w14:paraId="6F4CC7C9" w14:textId="77777777" w:rsidR="00586CBF" w:rsidRPr="004119B7" w:rsidRDefault="00586CBF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pct"/>
          </w:tcPr>
          <w:p w14:paraId="6F9951B8" w14:textId="77777777" w:rsidR="00586CBF" w:rsidRPr="004119B7" w:rsidRDefault="00586CBF" w:rsidP="00C223C8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CE028B5" w14:textId="726FF0BE" w:rsidR="009C05B1" w:rsidRPr="00E30D95" w:rsidRDefault="009C05B1" w:rsidP="00E30D95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E30D95">
        <w:rPr>
          <w:rFonts w:ascii="Arial" w:hAnsi="Arial" w:cs="Arial"/>
          <w:sz w:val="20"/>
          <w:szCs w:val="20"/>
        </w:rPr>
        <w:t>Section 4</w:t>
      </w:r>
      <w:r w:rsidR="00E30D95">
        <w:rPr>
          <w:rFonts w:ascii="Arial" w:hAnsi="Arial" w:cs="Arial"/>
          <w:sz w:val="20"/>
          <w:szCs w:val="20"/>
        </w:rPr>
        <w:t>:</w:t>
      </w:r>
    </w:p>
    <w:p w14:paraId="03BF582A" w14:textId="6CCC00BA" w:rsidR="00C223C8" w:rsidRPr="00E30D95" w:rsidRDefault="00C223C8" w:rsidP="00E30D95">
      <w:pPr>
        <w:pStyle w:val="ListParagraph"/>
        <w:numPr>
          <w:ilvl w:val="0"/>
          <w:numId w:val="9"/>
        </w:numPr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E30D95">
        <w:rPr>
          <w:rFonts w:ascii="Arial" w:hAnsi="Arial" w:cs="Arial"/>
          <w:sz w:val="20"/>
          <w:szCs w:val="20"/>
        </w:rPr>
        <w:t xml:space="preserve">If you have responded “No” to any element of question 3, please complete columns one and two of the table below. </w:t>
      </w:r>
      <w:r w:rsidR="008E0EDF" w:rsidRPr="00E30D95">
        <w:rPr>
          <w:rFonts w:ascii="Arial" w:hAnsi="Arial" w:cs="Arial"/>
          <w:sz w:val="20"/>
          <w:szCs w:val="20"/>
        </w:rPr>
        <w:t xml:space="preserve"> Column three will be completed by the School and returned to you.</w:t>
      </w:r>
    </w:p>
    <w:p w14:paraId="72A28327" w14:textId="4148ED1E" w:rsidR="00C223C8" w:rsidRPr="00E30D95" w:rsidRDefault="00C223C8" w:rsidP="00E30D95">
      <w:pPr>
        <w:pStyle w:val="ListParagraph"/>
        <w:numPr>
          <w:ilvl w:val="0"/>
          <w:numId w:val="9"/>
        </w:numPr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E30D95">
        <w:rPr>
          <w:rFonts w:ascii="Arial" w:hAnsi="Arial" w:cs="Arial"/>
          <w:sz w:val="20"/>
          <w:szCs w:val="20"/>
        </w:rPr>
        <w:t>If you have any additional recommendations, please complete columns one and two of the table below.</w:t>
      </w:r>
      <w:r w:rsidR="008E0EDF" w:rsidRPr="00E30D95">
        <w:rPr>
          <w:rFonts w:ascii="Arial" w:hAnsi="Arial" w:cs="Arial"/>
          <w:sz w:val="20"/>
          <w:szCs w:val="20"/>
        </w:rPr>
        <w:t xml:space="preserve"> Column three will be completed by the School and returned to you.</w:t>
      </w:r>
    </w:p>
    <w:p w14:paraId="6970821E" w14:textId="1C3CA70C" w:rsidR="00C223C8" w:rsidRDefault="00C223C8" w:rsidP="00C223C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86"/>
        <w:gridCol w:w="3762"/>
        <w:gridCol w:w="4408"/>
      </w:tblGrid>
      <w:tr w:rsidR="008E0EDF" w:rsidRPr="00C223C8" w14:paraId="4EAB03EA" w14:textId="77777777" w:rsidTr="00D17B9D">
        <w:tc>
          <w:tcPr>
            <w:tcW w:w="1093" w:type="pct"/>
            <w:shd w:val="clear" w:color="auto" w:fill="E7E6E6"/>
            <w:vAlign w:val="center"/>
          </w:tcPr>
          <w:p w14:paraId="5EABBBA0" w14:textId="6AF43899" w:rsidR="008E0EDF" w:rsidRPr="00C223C8" w:rsidRDefault="00E30D95" w:rsidP="00D978E5">
            <w:pPr>
              <w:jc w:val="center"/>
              <w:rPr>
                <w:rFonts w:ascii="Arial" w:hAnsi="Arial" w:cs="Arial"/>
                <w:sz w:val="20"/>
              </w:rPr>
            </w:pPr>
            <w:r w:rsidRPr="00351A0E">
              <w:rPr>
                <w:rFonts w:ascii="Arial" w:hAnsi="Arial" w:cs="Arial"/>
                <w:sz w:val="20"/>
                <w:szCs w:val="20"/>
              </w:rPr>
              <w:t>Programme Title(s)</w:t>
            </w:r>
          </w:p>
        </w:tc>
        <w:tc>
          <w:tcPr>
            <w:tcW w:w="1799" w:type="pct"/>
            <w:shd w:val="clear" w:color="auto" w:fill="E7E6E6"/>
            <w:vAlign w:val="center"/>
          </w:tcPr>
          <w:p w14:paraId="7D49E534" w14:textId="281CD3F5" w:rsidR="008E0EDF" w:rsidRPr="00C223C8" w:rsidRDefault="008E0EDF" w:rsidP="00D978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Recommendations</w:t>
            </w:r>
          </w:p>
        </w:tc>
        <w:tc>
          <w:tcPr>
            <w:tcW w:w="2108" w:type="pct"/>
            <w:shd w:val="clear" w:color="auto" w:fill="E7E6E6"/>
            <w:vAlign w:val="center"/>
          </w:tcPr>
          <w:p w14:paraId="03D9A7BF" w14:textId="77777777" w:rsidR="00D978E5" w:rsidRDefault="008E0EDF" w:rsidP="00D978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School Response </w:t>
            </w:r>
          </w:p>
          <w:p w14:paraId="16EAF44E" w14:textId="04F9F286" w:rsidR="008E0EDF" w:rsidRPr="00C223C8" w:rsidRDefault="008E0EDF" w:rsidP="00D978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(including, where relevant, measureable outcomes and target completion dates).</w:t>
            </w:r>
          </w:p>
        </w:tc>
      </w:tr>
      <w:tr w:rsidR="008E0EDF" w:rsidRPr="00C223C8" w14:paraId="336EA053" w14:textId="77777777" w:rsidTr="00E30D95">
        <w:tc>
          <w:tcPr>
            <w:tcW w:w="1093" w:type="pct"/>
          </w:tcPr>
          <w:p w14:paraId="11C20EF6" w14:textId="77777777" w:rsidR="008E0EDF" w:rsidRPr="00C223C8" w:rsidRDefault="008E0EDF" w:rsidP="008E0ED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99" w:type="pct"/>
          </w:tcPr>
          <w:p w14:paraId="5CC4BCDF" w14:textId="77777777" w:rsidR="008E0EDF" w:rsidRPr="00C223C8" w:rsidRDefault="008E0EDF" w:rsidP="008E0ED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08" w:type="pct"/>
            <w:shd w:val="clear" w:color="auto" w:fill="D9D9D9" w:themeFill="background1" w:themeFillShade="D9"/>
          </w:tcPr>
          <w:p w14:paraId="028E981F" w14:textId="77777777" w:rsidR="008E0EDF" w:rsidRPr="00C223C8" w:rsidRDefault="008E0EDF" w:rsidP="008E0ED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E0EDF" w:rsidRPr="00C223C8" w14:paraId="379ED053" w14:textId="77777777" w:rsidTr="00E30D95">
        <w:tc>
          <w:tcPr>
            <w:tcW w:w="1093" w:type="pct"/>
          </w:tcPr>
          <w:p w14:paraId="3F98ECAD" w14:textId="77777777" w:rsidR="008E0EDF" w:rsidRPr="00C223C8" w:rsidRDefault="008E0EDF" w:rsidP="008E0ED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99" w:type="pct"/>
          </w:tcPr>
          <w:p w14:paraId="68BC7E41" w14:textId="77777777" w:rsidR="008E0EDF" w:rsidRPr="00C223C8" w:rsidRDefault="008E0EDF" w:rsidP="008E0ED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08" w:type="pct"/>
            <w:shd w:val="clear" w:color="auto" w:fill="D9D9D9" w:themeFill="background1" w:themeFillShade="D9"/>
          </w:tcPr>
          <w:p w14:paraId="2244773B" w14:textId="77777777" w:rsidR="008E0EDF" w:rsidRPr="00C223C8" w:rsidRDefault="008E0EDF" w:rsidP="008E0ED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C197B" w:rsidRPr="00C223C8" w14:paraId="06C03A63" w14:textId="77777777" w:rsidTr="00E30D95">
        <w:tc>
          <w:tcPr>
            <w:tcW w:w="1093" w:type="pct"/>
          </w:tcPr>
          <w:p w14:paraId="7E03B804" w14:textId="77777777" w:rsidR="00CC197B" w:rsidRPr="00C223C8" w:rsidRDefault="00CC197B" w:rsidP="008E0ED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99" w:type="pct"/>
          </w:tcPr>
          <w:p w14:paraId="6FB75F4C" w14:textId="77777777" w:rsidR="00CC197B" w:rsidRPr="00C223C8" w:rsidRDefault="00CC197B" w:rsidP="008E0ED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08" w:type="pct"/>
            <w:shd w:val="clear" w:color="auto" w:fill="D9D9D9" w:themeFill="background1" w:themeFillShade="D9"/>
          </w:tcPr>
          <w:p w14:paraId="68CFCB89" w14:textId="77777777" w:rsidR="00CC197B" w:rsidRPr="00C223C8" w:rsidRDefault="00CC197B" w:rsidP="008E0ED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97613D1" w14:textId="4E8CE902" w:rsidR="009C05B1" w:rsidRPr="00E30D95" w:rsidRDefault="009C05B1" w:rsidP="00E30D95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E30D95">
        <w:rPr>
          <w:rFonts w:ascii="Arial" w:hAnsi="Arial" w:cs="Arial"/>
          <w:sz w:val="20"/>
          <w:szCs w:val="20"/>
        </w:rPr>
        <w:t>Section 5</w:t>
      </w:r>
      <w:r w:rsidR="00E30D95">
        <w:rPr>
          <w:rFonts w:ascii="Arial" w:hAnsi="Arial" w:cs="Arial"/>
          <w:sz w:val="20"/>
          <w:szCs w:val="20"/>
        </w:rPr>
        <w:t>:</w:t>
      </w:r>
    </w:p>
    <w:p w14:paraId="11BAFA28" w14:textId="5ECE7802" w:rsidR="004119B7" w:rsidRPr="00E30D95" w:rsidRDefault="00C223C8" w:rsidP="0028513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E30D95">
        <w:rPr>
          <w:rFonts w:ascii="Arial" w:hAnsi="Arial" w:cs="Arial"/>
          <w:sz w:val="20"/>
          <w:szCs w:val="20"/>
        </w:rPr>
        <w:t>If you have identified any exemplary practice which should be shared with the wider University, please complete columns one and two of the table below.</w:t>
      </w:r>
      <w:r w:rsidR="008E0EDF" w:rsidRPr="00E30D95">
        <w:rPr>
          <w:rFonts w:ascii="Arial" w:hAnsi="Arial" w:cs="Arial"/>
          <w:sz w:val="20"/>
          <w:szCs w:val="20"/>
        </w:rPr>
        <w:t xml:space="preserve"> Column three will be completed by the School and returned to you.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86"/>
        <w:gridCol w:w="3762"/>
        <w:gridCol w:w="4408"/>
      </w:tblGrid>
      <w:tr w:rsidR="008E0EDF" w14:paraId="48E9441E" w14:textId="77777777" w:rsidTr="00D17B9D">
        <w:tc>
          <w:tcPr>
            <w:tcW w:w="1093" w:type="pct"/>
            <w:shd w:val="clear" w:color="auto" w:fill="E7E6E6"/>
            <w:vAlign w:val="center"/>
          </w:tcPr>
          <w:p w14:paraId="214CB0F9" w14:textId="4C211F04" w:rsidR="008E0EDF" w:rsidRDefault="00CC197B" w:rsidP="00D978E5">
            <w:pPr>
              <w:jc w:val="center"/>
              <w:rPr>
                <w:rFonts w:ascii="Arial" w:hAnsi="Arial" w:cs="Arial"/>
              </w:rPr>
            </w:pPr>
            <w:r w:rsidRPr="00351A0E">
              <w:rPr>
                <w:rFonts w:ascii="Arial" w:hAnsi="Arial" w:cs="Arial"/>
                <w:sz w:val="20"/>
                <w:szCs w:val="20"/>
              </w:rPr>
              <w:t>Programme Title(s)</w:t>
            </w:r>
          </w:p>
        </w:tc>
        <w:tc>
          <w:tcPr>
            <w:tcW w:w="1799" w:type="pct"/>
            <w:shd w:val="clear" w:color="auto" w:fill="E7E6E6" w:themeFill="background2"/>
            <w:vAlign w:val="center"/>
          </w:tcPr>
          <w:p w14:paraId="162E0CE3" w14:textId="339A8FE6" w:rsidR="008E0EDF" w:rsidRDefault="008E0EDF" w:rsidP="00D97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Exemplary Practice</w:t>
            </w:r>
          </w:p>
        </w:tc>
        <w:tc>
          <w:tcPr>
            <w:tcW w:w="2108" w:type="pct"/>
            <w:shd w:val="clear" w:color="auto" w:fill="E7E6E6" w:themeFill="background2"/>
            <w:vAlign w:val="center"/>
          </w:tcPr>
          <w:p w14:paraId="67E5777A" w14:textId="77777777" w:rsidR="00D978E5" w:rsidRDefault="008E0EDF" w:rsidP="00D978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School Response </w:t>
            </w:r>
          </w:p>
          <w:p w14:paraId="7FB11E6D" w14:textId="5004EC2E" w:rsidR="008E0EDF" w:rsidRDefault="008E0EDF" w:rsidP="00D97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(including dissemination plans and target completion dates).</w:t>
            </w:r>
          </w:p>
        </w:tc>
      </w:tr>
      <w:tr w:rsidR="008E0EDF" w14:paraId="7C439E6C" w14:textId="77777777" w:rsidTr="00E30D95">
        <w:tc>
          <w:tcPr>
            <w:tcW w:w="1093" w:type="pct"/>
          </w:tcPr>
          <w:p w14:paraId="37E70AF1" w14:textId="77777777" w:rsidR="008E0EDF" w:rsidRDefault="008E0EDF" w:rsidP="008E0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99" w:type="pct"/>
          </w:tcPr>
          <w:p w14:paraId="359B8370" w14:textId="77777777" w:rsidR="008E0EDF" w:rsidRDefault="008E0EDF" w:rsidP="008E0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08" w:type="pct"/>
            <w:shd w:val="clear" w:color="auto" w:fill="D9D9D9" w:themeFill="background1" w:themeFillShade="D9"/>
          </w:tcPr>
          <w:p w14:paraId="2A0E28E5" w14:textId="77777777" w:rsidR="008E0EDF" w:rsidRDefault="008E0EDF" w:rsidP="008E0EDF">
            <w:pPr>
              <w:jc w:val="both"/>
              <w:rPr>
                <w:rFonts w:ascii="Arial" w:hAnsi="Arial" w:cs="Arial"/>
              </w:rPr>
            </w:pPr>
          </w:p>
        </w:tc>
      </w:tr>
      <w:tr w:rsidR="008E0EDF" w14:paraId="4520BFA5" w14:textId="77777777" w:rsidTr="00E30D95">
        <w:tc>
          <w:tcPr>
            <w:tcW w:w="1093" w:type="pct"/>
          </w:tcPr>
          <w:p w14:paraId="49218F24" w14:textId="77777777" w:rsidR="008E0EDF" w:rsidRDefault="008E0EDF" w:rsidP="008E0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99" w:type="pct"/>
          </w:tcPr>
          <w:p w14:paraId="277D464D" w14:textId="77777777" w:rsidR="008E0EDF" w:rsidRDefault="008E0EDF" w:rsidP="008E0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08" w:type="pct"/>
            <w:shd w:val="clear" w:color="auto" w:fill="D9D9D9" w:themeFill="background1" w:themeFillShade="D9"/>
          </w:tcPr>
          <w:p w14:paraId="0BFEB2DF" w14:textId="77777777" w:rsidR="008E0EDF" w:rsidRDefault="008E0EDF" w:rsidP="008E0EDF">
            <w:pPr>
              <w:jc w:val="both"/>
              <w:rPr>
                <w:rFonts w:ascii="Arial" w:hAnsi="Arial" w:cs="Arial"/>
              </w:rPr>
            </w:pPr>
          </w:p>
        </w:tc>
      </w:tr>
      <w:tr w:rsidR="00CC197B" w14:paraId="58D35BC0" w14:textId="77777777" w:rsidTr="00E30D95">
        <w:tc>
          <w:tcPr>
            <w:tcW w:w="1093" w:type="pct"/>
          </w:tcPr>
          <w:p w14:paraId="59EF18FE" w14:textId="77777777" w:rsidR="00CC197B" w:rsidRDefault="00CC197B" w:rsidP="008E0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99" w:type="pct"/>
          </w:tcPr>
          <w:p w14:paraId="449E9D3E" w14:textId="77777777" w:rsidR="00CC197B" w:rsidRDefault="00CC197B" w:rsidP="008E0E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08" w:type="pct"/>
            <w:shd w:val="clear" w:color="auto" w:fill="D9D9D9" w:themeFill="background1" w:themeFillShade="D9"/>
          </w:tcPr>
          <w:p w14:paraId="14032C9E" w14:textId="77777777" w:rsidR="00CC197B" w:rsidRDefault="00CC197B" w:rsidP="008E0EDF">
            <w:pPr>
              <w:jc w:val="both"/>
              <w:rPr>
                <w:rFonts w:ascii="Arial" w:hAnsi="Arial" w:cs="Arial"/>
              </w:rPr>
            </w:pPr>
          </w:p>
        </w:tc>
      </w:tr>
    </w:tbl>
    <w:p w14:paraId="65451A53" w14:textId="6D84433E" w:rsidR="008E0EDF" w:rsidRPr="00E30D95" w:rsidRDefault="009C05B1" w:rsidP="00CC197B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E30D95">
        <w:rPr>
          <w:rFonts w:ascii="Arial" w:hAnsi="Arial" w:cs="Arial"/>
          <w:sz w:val="20"/>
          <w:szCs w:val="20"/>
        </w:rPr>
        <w:t xml:space="preserve">Section 6: </w:t>
      </w:r>
      <w:r w:rsidR="0057264D" w:rsidRPr="00E30D95">
        <w:rPr>
          <w:rFonts w:ascii="Arial" w:hAnsi="Arial" w:cs="Arial"/>
          <w:sz w:val="20"/>
          <w:szCs w:val="20"/>
        </w:rPr>
        <w:t xml:space="preserve">Please print name and date below, and return in Word format by email to </w:t>
      </w:r>
      <w:hyperlink r:id="rId16" w:history="1">
        <w:r w:rsidR="0057264D" w:rsidRPr="00E30D95">
          <w:rPr>
            <w:rStyle w:val="Hyperlink"/>
            <w:rFonts w:ascii="Arial" w:hAnsi="Arial" w:cs="Arial"/>
            <w:sz w:val="20"/>
            <w:szCs w:val="20"/>
          </w:rPr>
          <w:t>externalexaminers@qub.ac.uk</w:t>
        </w:r>
      </w:hyperlink>
      <w:r w:rsidR="0057264D" w:rsidRPr="00E30D95">
        <w:rPr>
          <w:rFonts w:ascii="Arial" w:hAnsi="Arial" w:cs="Arial"/>
          <w:sz w:val="20"/>
          <w:szCs w:val="20"/>
        </w:rPr>
        <w:t xml:space="preserve">. </w:t>
      </w:r>
    </w:p>
    <w:p w14:paraId="351AB9A4" w14:textId="4FF6F600" w:rsidR="009C05B1" w:rsidRPr="00E30D95" w:rsidRDefault="009C05B1" w:rsidP="009C0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4678"/>
        <w:gridCol w:w="3089"/>
      </w:tblGrid>
      <w:tr w:rsidR="00D978E5" w:rsidRPr="00E30D95" w14:paraId="579DE276" w14:textId="77777777" w:rsidTr="00CC197B">
        <w:tc>
          <w:tcPr>
            <w:tcW w:w="1286" w:type="pct"/>
            <w:shd w:val="clear" w:color="auto" w:fill="E7E6E6"/>
            <w:vAlign w:val="center"/>
          </w:tcPr>
          <w:p w14:paraId="2D2A75CF" w14:textId="77777777" w:rsidR="00D978E5" w:rsidRPr="00E30D95" w:rsidRDefault="00D978E5" w:rsidP="006E3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pct"/>
            <w:shd w:val="clear" w:color="auto" w:fill="F2F2F2" w:themeFill="background1" w:themeFillShade="F2"/>
            <w:vAlign w:val="center"/>
          </w:tcPr>
          <w:p w14:paraId="50F64211" w14:textId="77777777" w:rsidR="00D978E5" w:rsidRPr="00E30D95" w:rsidRDefault="00D978E5" w:rsidP="006E3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D95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478" w:type="pct"/>
            <w:shd w:val="clear" w:color="auto" w:fill="F2F2F2" w:themeFill="background1" w:themeFillShade="F2"/>
            <w:vAlign w:val="center"/>
          </w:tcPr>
          <w:p w14:paraId="1251650A" w14:textId="77777777" w:rsidR="00D978E5" w:rsidRPr="00E30D95" w:rsidRDefault="00D978E5" w:rsidP="006E3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D95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D978E5" w:rsidRPr="00E30D95" w14:paraId="3226EC31" w14:textId="77777777" w:rsidTr="00CC197B">
        <w:tc>
          <w:tcPr>
            <w:tcW w:w="1286" w:type="pct"/>
            <w:shd w:val="clear" w:color="auto" w:fill="F2F2F2" w:themeFill="background1" w:themeFillShade="F2"/>
          </w:tcPr>
          <w:p w14:paraId="5EFC069D" w14:textId="1E7CB9B5" w:rsidR="00D978E5" w:rsidRPr="00E30D95" w:rsidRDefault="00D978E5" w:rsidP="006E3335">
            <w:pPr>
              <w:rPr>
                <w:rFonts w:ascii="Arial" w:hAnsi="Arial" w:cs="Arial"/>
                <w:sz w:val="20"/>
                <w:szCs w:val="20"/>
              </w:rPr>
            </w:pPr>
            <w:r w:rsidRPr="00E30D95">
              <w:rPr>
                <w:rFonts w:ascii="Arial" w:hAnsi="Arial" w:cs="Arial"/>
                <w:sz w:val="20"/>
                <w:szCs w:val="20"/>
              </w:rPr>
              <w:t>External Examiner</w:t>
            </w:r>
            <w:r w:rsidR="00CC197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37" w:type="pct"/>
          </w:tcPr>
          <w:p w14:paraId="05969360" w14:textId="77777777" w:rsidR="00D978E5" w:rsidRPr="00E30D95" w:rsidRDefault="00D978E5" w:rsidP="006E3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pct"/>
          </w:tcPr>
          <w:p w14:paraId="7CA07149" w14:textId="77777777" w:rsidR="00D978E5" w:rsidRPr="00E30D95" w:rsidRDefault="00D978E5" w:rsidP="006E3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8E5" w:rsidRPr="00E30D95" w14:paraId="4EB04B97" w14:textId="77777777" w:rsidTr="00CC197B">
        <w:tc>
          <w:tcPr>
            <w:tcW w:w="1286" w:type="pct"/>
            <w:shd w:val="clear" w:color="auto" w:fill="F2F2F2" w:themeFill="background1" w:themeFillShade="F2"/>
          </w:tcPr>
          <w:p w14:paraId="5F059AB0" w14:textId="31ED078F" w:rsidR="00D978E5" w:rsidRPr="00E30D95" w:rsidRDefault="00586CBF" w:rsidP="006E3335">
            <w:pPr>
              <w:rPr>
                <w:rFonts w:ascii="Arial" w:hAnsi="Arial" w:cs="Arial"/>
                <w:sz w:val="20"/>
                <w:szCs w:val="20"/>
              </w:rPr>
            </w:pPr>
            <w:r w:rsidRPr="00E30D95">
              <w:rPr>
                <w:rFonts w:ascii="Arial" w:hAnsi="Arial" w:cs="Arial"/>
                <w:sz w:val="20"/>
                <w:szCs w:val="20"/>
              </w:rPr>
              <w:t>Programme</w:t>
            </w:r>
            <w:r w:rsidR="00D978E5" w:rsidRPr="00E30D95">
              <w:rPr>
                <w:rFonts w:ascii="Arial" w:hAnsi="Arial" w:cs="Arial"/>
                <w:sz w:val="20"/>
                <w:szCs w:val="20"/>
              </w:rPr>
              <w:t xml:space="preserve"> Coordinator</w:t>
            </w:r>
            <w:r w:rsidR="00CC197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37" w:type="pct"/>
          </w:tcPr>
          <w:p w14:paraId="750C3943" w14:textId="77777777" w:rsidR="00D978E5" w:rsidRPr="00E30D95" w:rsidRDefault="00D978E5" w:rsidP="006E3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pct"/>
          </w:tcPr>
          <w:p w14:paraId="70FDABAF" w14:textId="77777777" w:rsidR="00D978E5" w:rsidRPr="00E30D95" w:rsidRDefault="00D978E5" w:rsidP="006E3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8E5" w:rsidRPr="00E30D95" w14:paraId="6B1D196B" w14:textId="77777777" w:rsidTr="00CC197B">
        <w:tc>
          <w:tcPr>
            <w:tcW w:w="1286" w:type="pct"/>
            <w:shd w:val="clear" w:color="auto" w:fill="F2F2F2" w:themeFill="background1" w:themeFillShade="F2"/>
          </w:tcPr>
          <w:p w14:paraId="5C50B2CD" w14:textId="6D47C945" w:rsidR="00D978E5" w:rsidRPr="00E30D95" w:rsidRDefault="00D978E5" w:rsidP="006E3335">
            <w:pPr>
              <w:rPr>
                <w:rFonts w:ascii="Arial" w:hAnsi="Arial" w:cs="Arial"/>
                <w:sz w:val="20"/>
                <w:szCs w:val="20"/>
              </w:rPr>
            </w:pPr>
            <w:r w:rsidRPr="00E30D95">
              <w:rPr>
                <w:rFonts w:ascii="Arial" w:hAnsi="Arial" w:cs="Arial"/>
                <w:sz w:val="20"/>
                <w:szCs w:val="20"/>
              </w:rPr>
              <w:t>Director of Education/PGT</w:t>
            </w:r>
            <w:r w:rsidR="00CC197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37" w:type="pct"/>
          </w:tcPr>
          <w:p w14:paraId="1EE83F3C" w14:textId="77777777" w:rsidR="00D978E5" w:rsidRPr="00E30D95" w:rsidRDefault="00D978E5" w:rsidP="006E3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pct"/>
          </w:tcPr>
          <w:p w14:paraId="4ECEB5B1" w14:textId="77777777" w:rsidR="00D978E5" w:rsidRPr="00E30D95" w:rsidRDefault="00D978E5" w:rsidP="006E3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8E5" w:rsidRPr="00E30D95" w14:paraId="25819BFA" w14:textId="77777777" w:rsidTr="00CC197B">
        <w:tc>
          <w:tcPr>
            <w:tcW w:w="1286" w:type="pct"/>
            <w:shd w:val="clear" w:color="auto" w:fill="F2F2F2" w:themeFill="background1" w:themeFillShade="F2"/>
          </w:tcPr>
          <w:p w14:paraId="56652112" w14:textId="7601517A" w:rsidR="00D978E5" w:rsidRPr="00E30D95" w:rsidRDefault="00D978E5" w:rsidP="006E3335">
            <w:pPr>
              <w:rPr>
                <w:rFonts w:ascii="Arial" w:hAnsi="Arial" w:cs="Arial"/>
                <w:sz w:val="20"/>
                <w:szCs w:val="20"/>
              </w:rPr>
            </w:pPr>
            <w:r w:rsidRPr="00E30D95">
              <w:rPr>
                <w:rFonts w:ascii="Arial" w:hAnsi="Arial" w:cs="Arial"/>
                <w:sz w:val="20"/>
                <w:szCs w:val="20"/>
              </w:rPr>
              <w:t>Head of School</w:t>
            </w:r>
            <w:r w:rsidR="00CC197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37" w:type="pct"/>
          </w:tcPr>
          <w:p w14:paraId="00B28B7B" w14:textId="77777777" w:rsidR="00D978E5" w:rsidRPr="00E30D95" w:rsidRDefault="00D978E5" w:rsidP="006E3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pct"/>
          </w:tcPr>
          <w:p w14:paraId="5C9D9C4A" w14:textId="77777777" w:rsidR="00D978E5" w:rsidRPr="00E30D95" w:rsidRDefault="00D978E5" w:rsidP="006E33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806A17" w14:textId="6CA9C5E5" w:rsidR="009F59A4" w:rsidRPr="00EC5368" w:rsidRDefault="009F59A4" w:rsidP="00EC5368">
      <w:pPr>
        <w:spacing w:after="0" w:line="240" w:lineRule="auto"/>
        <w:jc w:val="both"/>
        <w:rPr>
          <w:rFonts w:ascii="Arial" w:hAnsi="Arial" w:cs="Arial"/>
        </w:rPr>
      </w:pPr>
    </w:p>
    <w:sectPr w:rsidR="009F59A4" w:rsidRPr="00EC5368" w:rsidSect="00E30D95">
      <w:headerReference w:type="default" r:id="rId17"/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004C2" w14:textId="77777777" w:rsidR="0065251E" w:rsidRDefault="0065251E" w:rsidP="0065251E">
      <w:pPr>
        <w:spacing w:after="0" w:line="240" w:lineRule="auto"/>
      </w:pPr>
      <w:r>
        <w:separator/>
      </w:r>
    </w:p>
  </w:endnote>
  <w:endnote w:type="continuationSeparator" w:id="0">
    <w:p w14:paraId="04864810" w14:textId="77777777" w:rsidR="0065251E" w:rsidRDefault="0065251E" w:rsidP="0065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B5FD0" w14:textId="77777777" w:rsidR="0065251E" w:rsidRDefault="0065251E" w:rsidP="0065251E">
      <w:pPr>
        <w:spacing w:after="0" w:line="240" w:lineRule="auto"/>
      </w:pPr>
      <w:r>
        <w:separator/>
      </w:r>
    </w:p>
  </w:footnote>
  <w:footnote w:type="continuationSeparator" w:id="0">
    <w:p w14:paraId="571A67FB" w14:textId="77777777" w:rsidR="0065251E" w:rsidRDefault="0065251E" w:rsidP="00652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841D3" w14:textId="7F3C234B" w:rsidR="0065251E" w:rsidRDefault="0065251E">
    <w:pPr>
      <w:pStyle w:val="Header"/>
    </w:pPr>
    <w:r w:rsidRPr="00C15F8F">
      <w:rPr>
        <w:noProof/>
        <w:sz w:val="36"/>
        <w:lang w:eastAsia="en-GB"/>
      </w:rPr>
      <w:drawing>
        <wp:anchor distT="0" distB="0" distL="114300" distR="114300" simplePos="0" relativeHeight="251659264" behindDoc="0" locked="1" layoutInCell="1" allowOverlap="1" wp14:anchorId="4122E4DD" wp14:editId="72B2CC6C">
          <wp:simplePos x="0" y="0"/>
          <wp:positionH relativeFrom="column">
            <wp:posOffset>0</wp:posOffset>
          </wp:positionH>
          <wp:positionV relativeFrom="page">
            <wp:posOffset>613410</wp:posOffset>
          </wp:positionV>
          <wp:extent cx="1133475" cy="407035"/>
          <wp:effectExtent l="0" t="0" r="9525" b="0"/>
          <wp:wrapSquare wrapText="bothSides"/>
          <wp:docPr id="1" name="Picture 1" descr="QUB mon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QUB mono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3FD5"/>
    <w:multiLevelType w:val="hybridMultilevel"/>
    <w:tmpl w:val="A716A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138DF"/>
    <w:multiLevelType w:val="hybridMultilevel"/>
    <w:tmpl w:val="F03CCF1C"/>
    <w:lvl w:ilvl="0" w:tplc="22929F2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560EF"/>
    <w:multiLevelType w:val="hybridMultilevel"/>
    <w:tmpl w:val="D4B26D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35F22"/>
    <w:multiLevelType w:val="hybridMultilevel"/>
    <w:tmpl w:val="00CAB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4539A"/>
    <w:multiLevelType w:val="hybridMultilevel"/>
    <w:tmpl w:val="3D7C0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F22CF"/>
    <w:multiLevelType w:val="hybridMultilevel"/>
    <w:tmpl w:val="18200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2763E"/>
    <w:multiLevelType w:val="hybridMultilevel"/>
    <w:tmpl w:val="F2368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618AA"/>
    <w:multiLevelType w:val="hybridMultilevel"/>
    <w:tmpl w:val="5F8AA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4111B"/>
    <w:multiLevelType w:val="hybridMultilevel"/>
    <w:tmpl w:val="ED9AE9E4"/>
    <w:lvl w:ilvl="0" w:tplc="03EE40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C0AC1"/>
    <w:multiLevelType w:val="hybridMultilevel"/>
    <w:tmpl w:val="9C142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86"/>
    <w:rsid w:val="00040686"/>
    <w:rsid w:val="000B08EE"/>
    <w:rsid w:val="000B54D5"/>
    <w:rsid w:val="00110C7B"/>
    <w:rsid w:val="0019475F"/>
    <w:rsid w:val="00216095"/>
    <w:rsid w:val="002611FF"/>
    <w:rsid w:val="00285139"/>
    <w:rsid w:val="00351A0E"/>
    <w:rsid w:val="003548B8"/>
    <w:rsid w:val="0035657A"/>
    <w:rsid w:val="004119B7"/>
    <w:rsid w:val="00453DBB"/>
    <w:rsid w:val="004A1305"/>
    <w:rsid w:val="004D4EEC"/>
    <w:rsid w:val="00555147"/>
    <w:rsid w:val="0057264D"/>
    <w:rsid w:val="00586CBF"/>
    <w:rsid w:val="005F79F8"/>
    <w:rsid w:val="0065251E"/>
    <w:rsid w:val="0066478D"/>
    <w:rsid w:val="00676991"/>
    <w:rsid w:val="006B6206"/>
    <w:rsid w:val="007B20C8"/>
    <w:rsid w:val="00804706"/>
    <w:rsid w:val="008E0EDF"/>
    <w:rsid w:val="0093345C"/>
    <w:rsid w:val="009A5468"/>
    <w:rsid w:val="009C05B1"/>
    <w:rsid w:val="009F59A4"/>
    <w:rsid w:val="00B75DB0"/>
    <w:rsid w:val="00BB5E89"/>
    <w:rsid w:val="00C01F11"/>
    <w:rsid w:val="00C223C8"/>
    <w:rsid w:val="00CC197B"/>
    <w:rsid w:val="00D17B9D"/>
    <w:rsid w:val="00D978E5"/>
    <w:rsid w:val="00E173BF"/>
    <w:rsid w:val="00E301D9"/>
    <w:rsid w:val="00E30D95"/>
    <w:rsid w:val="00E92126"/>
    <w:rsid w:val="00EC5368"/>
    <w:rsid w:val="00EE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A1788"/>
  <w15:chartTrackingRefBased/>
  <w15:docId w15:val="{87E6A8D8-7509-45E8-ADAB-83798EA9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4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E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E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E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19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E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2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51E"/>
  </w:style>
  <w:style w:type="paragraph" w:styleId="Footer">
    <w:name w:val="footer"/>
    <w:basedOn w:val="Normal"/>
    <w:link w:val="FooterChar"/>
    <w:uiPriority w:val="99"/>
    <w:unhideWhenUsed/>
    <w:rsid w:val="00652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xternalexaminers@qub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40562\Documents\Custom%20Office%20Templates\AA%20templat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EEC668-53F5-47E1-8A94-D8B83548BC2E}" type="doc">
      <dgm:prSet loTypeId="urn:microsoft.com/office/officeart/2005/8/layout/chevron2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90792D06-C6AD-4B1B-81C8-7D23136610CB}">
      <dgm:prSet phldrT="[Text]"/>
      <dgm:spPr/>
      <dgm:t>
        <a:bodyPr/>
        <a:lstStyle/>
        <a:p>
          <a:r>
            <a:rPr lang="en-US"/>
            <a:t>External Examiner</a:t>
          </a:r>
        </a:p>
      </dgm:t>
    </dgm:pt>
    <dgm:pt modelId="{FFFEA01D-C79F-45D0-A358-895A64811221}" type="parTrans" cxnId="{9BC9F689-D983-45C0-B2AB-13FB629711B0}">
      <dgm:prSet/>
      <dgm:spPr/>
      <dgm:t>
        <a:bodyPr/>
        <a:lstStyle/>
        <a:p>
          <a:endParaRPr lang="en-US"/>
        </a:p>
      </dgm:t>
    </dgm:pt>
    <dgm:pt modelId="{5D0BB1A2-831A-4FA1-BCCF-DF7E73AEE308}" type="sibTrans" cxnId="{9BC9F689-D983-45C0-B2AB-13FB629711B0}">
      <dgm:prSet/>
      <dgm:spPr/>
      <dgm:t>
        <a:bodyPr/>
        <a:lstStyle/>
        <a:p>
          <a:endParaRPr lang="en-US"/>
        </a:p>
      </dgm:t>
    </dgm:pt>
    <dgm:pt modelId="{9B6BC1EB-E455-4D18-863F-21E618ED3BA5}">
      <dgm:prSet phldrT="[Text]"/>
      <dgm:spPr/>
      <dgm:t>
        <a:bodyPr/>
        <a:lstStyle/>
        <a:p>
          <a:r>
            <a:rPr lang="en-US"/>
            <a:t>Programme Coordinator(s)</a:t>
          </a:r>
        </a:p>
      </dgm:t>
    </dgm:pt>
    <dgm:pt modelId="{9AD42523-3D41-4713-B0EE-0BE58F41BD7B}" type="parTrans" cxnId="{66866291-A8FF-4CEA-B8D6-A772F08533AF}">
      <dgm:prSet/>
      <dgm:spPr/>
      <dgm:t>
        <a:bodyPr/>
        <a:lstStyle/>
        <a:p>
          <a:endParaRPr lang="en-US"/>
        </a:p>
      </dgm:t>
    </dgm:pt>
    <dgm:pt modelId="{E16F0E47-8CA8-4466-BA44-36FB77F4C122}" type="sibTrans" cxnId="{66866291-A8FF-4CEA-B8D6-A772F08533AF}">
      <dgm:prSet/>
      <dgm:spPr/>
      <dgm:t>
        <a:bodyPr/>
        <a:lstStyle/>
        <a:p>
          <a:endParaRPr lang="en-US"/>
        </a:p>
      </dgm:t>
    </dgm:pt>
    <dgm:pt modelId="{D65636D6-749C-4D9F-9C58-EF034DDA6DBB}">
      <dgm:prSet phldrT="[Text]"/>
      <dgm:spPr/>
      <dgm:t>
        <a:bodyPr/>
        <a:lstStyle/>
        <a:p>
          <a:r>
            <a:rPr lang="en-US"/>
            <a:t>Director of Education or PGT</a:t>
          </a:r>
        </a:p>
      </dgm:t>
    </dgm:pt>
    <dgm:pt modelId="{3603C3B6-C905-48AB-947C-AD338CC800BD}" type="parTrans" cxnId="{F7549189-6C3B-4D7C-B938-FDC638865FAF}">
      <dgm:prSet/>
      <dgm:spPr/>
      <dgm:t>
        <a:bodyPr/>
        <a:lstStyle/>
        <a:p>
          <a:endParaRPr lang="en-US"/>
        </a:p>
      </dgm:t>
    </dgm:pt>
    <dgm:pt modelId="{43B11876-86F3-4916-A1AB-5D3D993E0045}" type="sibTrans" cxnId="{F7549189-6C3B-4D7C-B938-FDC638865FAF}">
      <dgm:prSet/>
      <dgm:spPr/>
      <dgm:t>
        <a:bodyPr/>
        <a:lstStyle/>
        <a:p>
          <a:endParaRPr lang="en-US"/>
        </a:p>
      </dgm:t>
    </dgm:pt>
    <dgm:pt modelId="{3834FE73-6AB0-4CC0-92EE-CDC791C4154E}">
      <dgm:prSet phldrT="[Text]" custT="1"/>
      <dgm:spPr/>
      <dgm:t>
        <a:bodyPr/>
        <a:lstStyle/>
        <a:p>
          <a:r>
            <a:rPr lang="en-GB" sz="900"/>
            <a:t>If you are not content with the response(s), return the form to the programme coordinator(s) for amendment. If you are content with the response(s), print name and date in section 6.</a:t>
          </a:r>
          <a:endParaRPr lang="en-US" sz="900"/>
        </a:p>
      </dgm:t>
    </dgm:pt>
    <dgm:pt modelId="{5D0ED4E0-AD39-4B3E-B545-FDBA29FFE175}" type="parTrans" cxnId="{FA0D9742-C6B9-4FAD-826F-91CEF7EAF450}">
      <dgm:prSet/>
      <dgm:spPr/>
      <dgm:t>
        <a:bodyPr/>
        <a:lstStyle/>
        <a:p>
          <a:endParaRPr lang="en-US"/>
        </a:p>
      </dgm:t>
    </dgm:pt>
    <dgm:pt modelId="{2BF048C8-F398-4B5B-B505-F032059720B6}" type="sibTrans" cxnId="{FA0D9742-C6B9-4FAD-826F-91CEF7EAF450}">
      <dgm:prSet/>
      <dgm:spPr/>
      <dgm:t>
        <a:bodyPr/>
        <a:lstStyle/>
        <a:p>
          <a:endParaRPr lang="en-US"/>
        </a:p>
      </dgm:t>
    </dgm:pt>
    <dgm:pt modelId="{F7E14BEA-21AF-4177-AE85-8660BA655309}">
      <dgm:prSet/>
      <dgm:spPr/>
      <dgm:t>
        <a:bodyPr/>
        <a:lstStyle/>
        <a:p>
          <a:r>
            <a:rPr lang="en-US"/>
            <a:t>Head of School</a:t>
          </a:r>
        </a:p>
      </dgm:t>
    </dgm:pt>
    <dgm:pt modelId="{1F1E8BE4-1C4E-4973-B255-816E46A6DE68}" type="parTrans" cxnId="{569DB7ED-BC9C-4B7B-AC13-7EEF9C597E9B}">
      <dgm:prSet/>
      <dgm:spPr/>
      <dgm:t>
        <a:bodyPr/>
        <a:lstStyle/>
        <a:p>
          <a:endParaRPr lang="en-US"/>
        </a:p>
      </dgm:t>
    </dgm:pt>
    <dgm:pt modelId="{EF7CED27-D12D-4529-9D50-9A2ED1AC95FF}" type="sibTrans" cxnId="{569DB7ED-BC9C-4B7B-AC13-7EEF9C597E9B}">
      <dgm:prSet/>
      <dgm:spPr/>
      <dgm:t>
        <a:bodyPr/>
        <a:lstStyle/>
        <a:p>
          <a:endParaRPr lang="en-US"/>
        </a:p>
      </dgm:t>
    </dgm:pt>
    <dgm:pt modelId="{98BA1490-7A98-4D2A-9878-0737636655EB}">
      <dgm:prSet/>
      <dgm:spPr/>
      <dgm:t>
        <a:bodyPr/>
        <a:lstStyle/>
        <a:p>
          <a:r>
            <a:rPr lang="en-US"/>
            <a:t>School Office</a:t>
          </a:r>
        </a:p>
      </dgm:t>
    </dgm:pt>
    <dgm:pt modelId="{6B8708E2-7602-48B2-99E9-48B053A4458B}" type="parTrans" cxnId="{1E81684D-3C61-431D-94A5-2E8BD01024A3}">
      <dgm:prSet/>
      <dgm:spPr/>
      <dgm:t>
        <a:bodyPr/>
        <a:lstStyle/>
        <a:p>
          <a:endParaRPr lang="en-US"/>
        </a:p>
      </dgm:t>
    </dgm:pt>
    <dgm:pt modelId="{243A11C3-3B2F-4D3C-9551-D94305D01AFD}" type="sibTrans" cxnId="{1E81684D-3C61-431D-94A5-2E8BD01024A3}">
      <dgm:prSet/>
      <dgm:spPr/>
      <dgm:t>
        <a:bodyPr/>
        <a:lstStyle/>
        <a:p>
          <a:endParaRPr lang="en-US"/>
        </a:p>
      </dgm:t>
    </dgm:pt>
    <dgm:pt modelId="{EAEEC6F8-B706-45B2-9E8E-A2A547C7C9A8}">
      <dgm:prSet phldrT="[Text]" custT="1"/>
      <dgm:spPr/>
      <dgm:t>
        <a:bodyPr/>
        <a:lstStyle/>
        <a:p>
          <a:r>
            <a:rPr lang="en-GB" sz="900"/>
            <a:t>Forward the form as a Word document to the Head of School.</a:t>
          </a:r>
          <a:endParaRPr lang="en-US" sz="900"/>
        </a:p>
      </dgm:t>
    </dgm:pt>
    <dgm:pt modelId="{ADD57E3F-9AD2-4D10-B542-DBF64DF34F96}" type="parTrans" cxnId="{73AA2259-7677-4719-9AAC-F7CD639C1DCF}">
      <dgm:prSet/>
      <dgm:spPr/>
      <dgm:t>
        <a:bodyPr/>
        <a:lstStyle/>
        <a:p>
          <a:endParaRPr lang="en-US"/>
        </a:p>
      </dgm:t>
    </dgm:pt>
    <dgm:pt modelId="{05E61108-0456-4CB8-8675-B47C413F70D1}" type="sibTrans" cxnId="{73AA2259-7677-4719-9AAC-F7CD639C1DCF}">
      <dgm:prSet/>
      <dgm:spPr/>
      <dgm:t>
        <a:bodyPr/>
        <a:lstStyle/>
        <a:p>
          <a:endParaRPr lang="en-US"/>
        </a:p>
      </dgm:t>
    </dgm:pt>
    <dgm:pt modelId="{176D25D5-4BBA-4A8B-B379-AA0AB0D7101F}">
      <dgm:prSet custT="1"/>
      <dgm:spPr/>
      <dgm:t>
        <a:bodyPr/>
        <a:lstStyle/>
        <a:p>
          <a:r>
            <a:rPr lang="en-GB" sz="900"/>
            <a:t>If you are content with the response(s), print name and date in section 6.</a:t>
          </a:r>
        </a:p>
      </dgm:t>
    </dgm:pt>
    <dgm:pt modelId="{07BB64E9-051E-4CF1-9E45-300476E41590}" type="parTrans" cxnId="{EED9EDF0-95B1-4611-A1CC-96F90E04CA84}">
      <dgm:prSet/>
      <dgm:spPr/>
      <dgm:t>
        <a:bodyPr/>
        <a:lstStyle/>
        <a:p>
          <a:endParaRPr lang="en-US"/>
        </a:p>
      </dgm:t>
    </dgm:pt>
    <dgm:pt modelId="{26C98815-E41F-46E9-A157-5855CBFFBB71}" type="sibTrans" cxnId="{EED9EDF0-95B1-4611-A1CC-96F90E04CA84}">
      <dgm:prSet/>
      <dgm:spPr/>
      <dgm:t>
        <a:bodyPr/>
        <a:lstStyle/>
        <a:p>
          <a:endParaRPr lang="en-US"/>
        </a:p>
      </dgm:t>
    </dgm:pt>
    <dgm:pt modelId="{DD173EA4-7A34-4FA6-8990-7E642DAB4B99}">
      <dgm:prSet custT="1"/>
      <dgm:spPr/>
      <dgm:t>
        <a:bodyPr/>
        <a:lstStyle/>
        <a:p>
          <a:r>
            <a:rPr lang="en-GB" sz="900"/>
            <a:t>Send the form as a Word document by email to the external examiner, using the address provided in section 2, and copy to externalexaminers@qub.ac.uk, by </a:t>
          </a:r>
          <a:r>
            <a:rPr lang="en-GB" sz="900" b="1"/>
            <a:t>31 July 2020 (UG</a:t>
          </a:r>
          <a:r>
            <a:rPr lang="en-GB" sz="900" b="0"/>
            <a:t>) or </a:t>
          </a:r>
          <a:r>
            <a:rPr lang="en-GB" sz="900" b="1"/>
            <a:t>31 December 2020 (PGT)</a:t>
          </a:r>
          <a:r>
            <a:rPr lang="en-GB" sz="900" b="0"/>
            <a:t>.</a:t>
          </a:r>
          <a:r>
            <a:rPr lang="en-GB" sz="900"/>
            <a:t> </a:t>
          </a:r>
          <a:endParaRPr lang="en-US" sz="900"/>
        </a:p>
      </dgm:t>
    </dgm:pt>
    <dgm:pt modelId="{93E4BE2B-B777-4AE6-8F7D-1CBEBE56C2EA}" type="parTrans" cxnId="{4237201E-802E-44E0-B3C7-15EAA48C721F}">
      <dgm:prSet/>
      <dgm:spPr/>
      <dgm:t>
        <a:bodyPr/>
        <a:lstStyle/>
        <a:p>
          <a:endParaRPr lang="en-US"/>
        </a:p>
      </dgm:t>
    </dgm:pt>
    <dgm:pt modelId="{19CD4012-F39F-4F1E-B225-B7C8A7F5CFC7}" type="sibTrans" cxnId="{4237201E-802E-44E0-B3C7-15EAA48C721F}">
      <dgm:prSet/>
      <dgm:spPr/>
      <dgm:t>
        <a:bodyPr/>
        <a:lstStyle/>
        <a:p>
          <a:endParaRPr lang="en-US"/>
        </a:p>
      </dgm:t>
    </dgm:pt>
    <dgm:pt modelId="{03BCC1C1-7C48-4907-8382-F6B63BB90CFC}">
      <dgm:prSet custT="1"/>
      <dgm:spPr/>
      <dgm:t>
        <a:bodyPr/>
        <a:lstStyle/>
        <a:p>
          <a:r>
            <a:rPr lang="en-GB" sz="900"/>
            <a:t>Review the response(s) in column three of the tables in sections 4 and 5.</a:t>
          </a:r>
          <a:endParaRPr lang="en-US" sz="900"/>
        </a:p>
      </dgm:t>
    </dgm:pt>
    <dgm:pt modelId="{97D26B27-95FE-4326-99EF-1ABB83BE94FF}" type="parTrans" cxnId="{7E550C32-E5B6-48B7-BF1A-764C8F920407}">
      <dgm:prSet/>
      <dgm:spPr/>
      <dgm:t>
        <a:bodyPr/>
        <a:lstStyle/>
        <a:p>
          <a:endParaRPr lang="en-US"/>
        </a:p>
      </dgm:t>
    </dgm:pt>
    <dgm:pt modelId="{FBED90FF-2EE0-481A-B1EA-7A2155003869}" type="sibTrans" cxnId="{7E550C32-E5B6-48B7-BF1A-764C8F920407}">
      <dgm:prSet/>
      <dgm:spPr/>
      <dgm:t>
        <a:bodyPr/>
        <a:lstStyle/>
        <a:p>
          <a:endParaRPr lang="en-US"/>
        </a:p>
      </dgm:t>
    </dgm:pt>
    <dgm:pt modelId="{B18BA671-560A-4E6A-BA6C-7D391B5F478F}">
      <dgm:prSet phldrT="[Text]" custT="1"/>
      <dgm:spPr/>
      <dgm:t>
        <a:bodyPr/>
        <a:lstStyle/>
        <a:p>
          <a:r>
            <a:rPr lang="en-GB" sz="900"/>
            <a:t>Review the response(s) in column three of the tables in sections 4 and 5. </a:t>
          </a:r>
          <a:endParaRPr lang="en-US" sz="900"/>
        </a:p>
      </dgm:t>
    </dgm:pt>
    <dgm:pt modelId="{195C28E7-CF59-4E9E-9543-6943234DBDD5}" type="parTrans" cxnId="{BDCDC82B-43B7-4B0F-B361-AF0529E2DA95}">
      <dgm:prSet/>
      <dgm:spPr/>
      <dgm:t>
        <a:bodyPr/>
        <a:lstStyle/>
        <a:p>
          <a:endParaRPr lang="en-US"/>
        </a:p>
      </dgm:t>
    </dgm:pt>
    <dgm:pt modelId="{357EDF51-23B9-4BED-BA1D-7BD7E4EF5013}" type="sibTrans" cxnId="{BDCDC82B-43B7-4B0F-B361-AF0529E2DA95}">
      <dgm:prSet/>
      <dgm:spPr/>
      <dgm:t>
        <a:bodyPr/>
        <a:lstStyle/>
        <a:p>
          <a:endParaRPr lang="en-US"/>
        </a:p>
      </dgm:t>
    </dgm:pt>
    <dgm:pt modelId="{98ED1396-F055-4E2B-AD47-6C16A16F8698}">
      <dgm:prSet phldrT="[Text]" custT="1"/>
      <dgm:spPr/>
      <dgm:t>
        <a:bodyPr/>
        <a:lstStyle/>
        <a:p>
          <a:r>
            <a:rPr lang="en-GB" sz="900"/>
            <a:t>Agree responses to recommendations with the programme team. </a:t>
          </a:r>
          <a:endParaRPr lang="en-US" sz="900"/>
        </a:p>
      </dgm:t>
    </dgm:pt>
    <dgm:pt modelId="{DD53E29D-C7BB-400E-9E65-49FDD288797E}" type="parTrans" cxnId="{F67BBD37-22F9-4429-B65A-191EA1FBCC81}">
      <dgm:prSet/>
      <dgm:spPr/>
      <dgm:t>
        <a:bodyPr/>
        <a:lstStyle/>
        <a:p>
          <a:endParaRPr lang="en-US"/>
        </a:p>
      </dgm:t>
    </dgm:pt>
    <dgm:pt modelId="{B6EAD9D1-FBE8-46B5-B1A0-365E529C3911}" type="sibTrans" cxnId="{F67BBD37-22F9-4429-B65A-191EA1FBCC81}">
      <dgm:prSet/>
      <dgm:spPr/>
      <dgm:t>
        <a:bodyPr/>
        <a:lstStyle/>
        <a:p>
          <a:endParaRPr lang="en-US"/>
        </a:p>
      </dgm:t>
    </dgm:pt>
    <dgm:pt modelId="{2791C5A2-5811-463B-8BA5-4BA90828FD77}">
      <dgm:prSet phldrT="[Text]" custT="1"/>
      <dgm:spPr/>
      <dgm:t>
        <a:bodyPr/>
        <a:lstStyle/>
        <a:p>
          <a:r>
            <a:rPr lang="en-US" sz="900"/>
            <a:t>Complete sections 1-5. </a:t>
          </a:r>
          <a:r>
            <a:rPr lang="en-US" sz="900" b="1"/>
            <a:t>Ensure that individual staff or students are not named.</a:t>
          </a:r>
          <a:endParaRPr lang="en-US" sz="900"/>
        </a:p>
      </dgm:t>
    </dgm:pt>
    <dgm:pt modelId="{19AACE3C-A503-482D-83BD-38F5716229C9}" type="parTrans" cxnId="{3BFA5224-952D-4ADD-9138-AF70FB1726EC}">
      <dgm:prSet/>
      <dgm:spPr/>
      <dgm:t>
        <a:bodyPr/>
        <a:lstStyle/>
        <a:p>
          <a:endParaRPr lang="en-US"/>
        </a:p>
      </dgm:t>
    </dgm:pt>
    <dgm:pt modelId="{9818176E-0F00-4028-AC8B-C6A5E06782EA}" type="sibTrans" cxnId="{3BFA5224-952D-4ADD-9138-AF70FB1726EC}">
      <dgm:prSet/>
      <dgm:spPr/>
      <dgm:t>
        <a:bodyPr/>
        <a:lstStyle/>
        <a:p>
          <a:endParaRPr lang="en-US"/>
        </a:p>
      </dgm:t>
    </dgm:pt>
    <dgm:pt modelId="{E45F7A39-345D-4EFD-9267-D174D1877A6F}">
      <dgm:prSet/>
      <dgm:spPr/>
      <dgm:t>
        <a:bodyPr/>
        <a:lstStyle/>
        <a:p>
          <a:r>
            <a:rPr lang="en-US"/>
            <a:t>Academic Affairs</a:t>
          </a:r>
        </a:p>
      </dgm:t>
    </dgm:pt>
    <dgm:pt modelId="{50978386-83A0-4FF1-92F3-91DF9086C33E}" type="parTrans" cxnId="{CE614605-EA8A-4CF8-A01F-363A40DC208C}">
      <dgm:prSet/>
      <dgm:spPr/>
      <dgm:t>
        <a:bodyPr/>
        <a:lstStyle/>
        <a:p>
          <a:endParaRPr lang="en-US"/>
        </a:p>
      </dgm:t>
    </dgm:pt>
    <dgm:pt modelId="{06CE9BD8-5DC4-4098-A393-7D0C62320134}" type="sibTrans" cxnId="{CE614605-EA8A-4CF8-A01F-363A40DC208C}">
      <dgm:prSet/>
      <dgm:spPr/>
      <dgm:t>
        <a:bodyPr/>
        <a:lstStyle/>
        <a:p>
          <a:endParaRPr lang="en-US"/>
        </a:p>
      </dgm:t>
    </dgm:pt>
    <dgm:pt modelId="{EA60ACE7-036A-415E-913B-6B4B43613B52}">
      <dgm:prSet custT="1"/>
      <dgm:spPr/>
      <dgm:t>
        <a:bodyPr/>
        <a:lstStyle/>
        <a:p>
          <a:r>
            <a:rPr lang="en-US" sz="900"/>
            <a:t>Automatic acknowledgement of the form.</a:t>
          </a:r>
        </a:p>
      </dgm:t>
    </dgm:pt>
    <dgm:pt modelId="{4F4E0517-9B25-465B-8CF5-4F6DD5567487}" type="parTrans" cxnId="{73397C8D-E501-4DAE-8C07-904FD43A9E73}">
      <dgm:prSet/>
      <dgm:spPr/>
      <dgm:t>
        <a:bodyPr/>
        <a:lstStyle/>
        <a:p>
          <a:endParaRPr lang="en-US"/>
        </a:p>
      </dgm:t>
    </dgm:pt>
    <dgm:pt modelId="{B5DF44EC-29E9-496F-9D09-1AEE4BFF4C8D}" type="sibTrans" cxnId="{73397C8D-E501-4DAE-8C07-904FD43A9E73}">
      <dgm:prSet/>
      <dgm:spPr/>
      <dgm:t>
        <a:bodyPr/>
        <a:lstStyle/>
        <a:p>
          <a:endParaRPr lang="en-US"/>
        </a:p>
      </dgm:t>
    </dgm:pt>
    <dgm:pt modelId="{642185DC-8620-489B-ACD7-7D5C13AED349}">
      <dgm:prSet custT="1"/>
      <dgm:spPr/>
      <dgm:t>
        <a:bodyPr/>
        <a:lstStyle/>
        <a:p>
          <a:r>
            <a:rPr lang="en-US" sz="900"/>
            <a:t>Upload to Taught External Examiners SharePoint site</a:t>
          </a:r>
        </a:p>
      </dgm:t>
    </dgm:pt>
    <dgm:pt modelId="{0CF11074-5C4A-4844-92A4-DB38B9145889}" type="parTrans" cxnId="{B1B8C62F-0D4A-4417-A1CD-8739BBCDFF78}">
      <dgm:prSet/>
      <dgm:spPr/>
      <dgm:t>
        <a:bodyPr/>
        <a:lstStyle/>
        <a:p>
          <a:endParaRPr lang="en-US"/>
        </a:p>
      </dgm:t>
    </dgm:pt>
    <dgm:pt modelId="{8B8D47A9-D458-42AB-9C58-F73F549D9D0B}" type="sibTrans" cxnId="{B1B8C62F-0D4A-4417-A1CD-8739BBCDFF78}">
      <dgm:prSet/>
      <dgm:spPr/>
      <dgm:t>
        <a:bodyPr/>
        <a:lstStyle/>
        <a:p>
          <a:endParaRPr lang="en-US"/>
        </a:p>
      </dgm:t>
    </dgm:pt>
    <dgm:pt modelId="{FA287A5A-B0B3-4323-818A-88F9E4F5C36B}">
      <dgm:prSet phldrT="[Text]" custT="1"/>
      <dgm:spPr/>
      <dgm:t>
        <a:bodyPr/>
        <a:lstStyle/>
        <a:p>
          <a:r>
            <a:rPr lang="en-US" sz="900"/>
            <a:t>Print name and date in Section 6.</a:t>
          </a:r>
        </a:p>
      </dgm:t>
    </dgm:pt>
    <dgm:pt modelId="{9D4379BD-F505-4FE5-9A89-A63BA9531E14}" type="parTrans" cxnId="{10F63209-E07C-426C-AB91-101DE826136F}">
      <dgm:prSet/>
      <dgm:spPr/>
      <dgm:t>
        <a:bodyPr/>
        <a:lstStyle/>
        <a:p>
          <a:endParaRPr lang="en-US"/>
        </a:p>
      </dgm:t>
    </dgm:pt>
    <dgm:pt modelId="{1DE65E50-5EF0-444C-8F7A-836F45CF866E}" type="sibTrans" cxnId="{10F63209-E07C-426C-AB91-101DE826136F}">
      <dgm:prSet/>
      <dgm:spPr/>
      <dgm:t>
        <a:bodyPr/>
        <a:lstStyle/>
        <a:p>
          <a:endParaRPr lang="en-US"/>
        </a:p>
      </dgm:t>
    </dgm:pt>
    <dgm:pt modelId="{CA64D1DF-E3CB-4186-A499-06D085116943}">
      <dgm:prSet phldrT="[Text]" custT="1"/>
      <dgm:spPr/>
      <dgm:t>
        <a:bodyPr/>
        <a:lstStyle/>
        <a:p>
          <a:r>
            <a:rPr lang="en-US" sz="900"/>
            <a:t>Return the form as a Word document by email to externalexaminers@qub.ac.uk, by </a:t>
          </a:r>
          <a:r>
            <a:rPr lang="en-US" sz="900" b="1"/>
            <a:t>30 June 2020 (UG</a:t>
          </a:r>
          <a:r>
            <a:rPr lang="en-US" sz="900" b="0"/>
            <a:t>) or </a:t>
          </a:r>
          <a:r>
            <a:rPr lang="en-US" sz="900" b="1"/>
            <a:t>30 November 2020 (PGT)</a:t>
          </a:r>
          <a:r>
            <a:rPr lang="en-US" sz="900" b="0"/>
            <a:t>.</a:t>
          </a:r>
          <a:endParaRPr lang="en-US" sz="900"/>
        </a:p>
      </dgm:t>
    </dgm:pt>
    <dgm:pt modelId="{ED27246E-2EA2-440E-A9E4-04163BA5D13E}" type="parTrans" cxnId="{8DD625F4-D1AE-403B-9844-A05A2DDED65E}">
      <dgm:prSet/>
      <dgm:spPr/>
      <dgm:t>
        <a:bodyPr/>
        <a:lstStyle/>
        <a:p>
          <a:endParaRPr lang="en-US"/>
        </a:p>
      </dgm:t>
    </dgm:pt>
    <dgm:pt modelId="{48E91977-554B-4C72-A0BD-7B4ABA4CD075}" type="sibTrans" cxnId="{8DD625F4-D1AE-403B-9844-A05A2DDED65E}">
      <dgm:prSet/>
      <dgm:spPr/>
      <dgm:t>
        <a:bodyPr/>
        <a:lstStyle/>
        <a:p>
          <a:endParaRPr lang="en-US"/>
        </a:p>
      </dgm:t>
    </dgm:pt>
    <dgm:pt modelId="{B709B22D-DF7E-4736-B36E-D02EC5CE0592}">
      <dgm:prSet phldrT="[Text]" custT="1"/>
      <dgm:spPr/>
      <dgm:t>
        <a:bodyPr/>
        <a:lstStyle/>
        <a:p>
          <a:r>
            <a:rPr lang="en-GB" sz="900"/>
            <a:t>Complete column three of the tables in sections 4 and 5. </a:t>
          </a:r>
          <a:endParaRPr lang="en-US" sz="900"/>
        </a:p>
      </dgm:t>
    </dgm:pt>
    <dgm:pt modelId="{22729089-B64D-483F-9C34-D7737E06E0A4}" type="parTrans" cxnId="{F45B09C8-A47D-451C-9017-A82B58A32E24}">
      <dgm:prSet/>
      <dgm:spPr/>
      <dgm:t>
        <a:bodyPr/>
        <a:lstStyle/>
        <a:p>
          <a:endParaRPr lang="en-US"/>
        </a:p>
      </dgm:t>
    </dgm:pt>
    <dgm:pt modelId="{D729E0F8-E8F2-4076-B1E3-3E53CE3C6621}" type="sibTrans" cxnId="{F45B09C8-A47D-451C-9017-A82B58A32E24}">
      <dgm:prSet/>
      <dgm:spPr/>
      <dgm:t>
        <a:bodyPr/>
        <a:lstStyle/>
        <a:p>
          <a:endParaRPr lang="en-US"/>
        </a:p>
      </dgm:t>
    </dgm:pt>
    <dgm:pt modelId="{BE1994CE-611A-4724-AC5A-88620D7DA980}">
      <dgm:prSet phldrT="[Text]" custT="1"/>
      <dgm:spPr/>
      <dgm:t>
        <a:bodyPr/>
        <a:lstStyle/>
        <a:p>
          <a:r>
            <a:rPr lang="en-GB" sz="900"/>
            <a:t>Print name and date in section 6.</a:t>
          </a:r>
          <a:endParaRPr lang="en-US" sz="900"/>
        </a:p>
      </dgm:t>
    </dgm:pt>
    <dgm:pt modelId="{726BA8E8-EEBE-4904-8A4E-AA0855B847CB}" type="parTrans" cxnId="{65085D85-FBD5-4C10-AE25-1F4182DE9E51}">
      <dgm:prSet/>
      <dgm:spPr/>
      <dgm:t>
        <a:bodyPr/>
        <a:lstStyle/>
        <a:p>
          <a:endParaRPr lang="en-US"/>
        </a:p>
      </dgm:t>
    </dgm:pt>
    <dgm:pt modelId="{CA714F90-B7A5-4E47-8142-1F3988666085}" type="sibTrans" cxnId="{65085D85-FBD5-4C10-AE25-1F4182DE9E51}">
      <dgm:prSet/>
      <dgm:spPr/>
      <dgm:t>
        <a:bodyPr/>
        <a:lstStyle/>
        <a:p>
          <a:endParaRPr lang="en-US"/>
        </a:p>
      </dgm:t>
    </dgm:pt>
    <dgm:pt modelId="{1EE5E5D4-1B3B-4E7F-9B38-2FDC67184C97}">
      <dgm:prSet phldrT="[Text]" custT="1"/>
      <dgm:spPr/>
      <dgm:t>
        <a:bodyPr/>
        <a:lstStyle/>
        <a:p>
          <a:r>
            <a:rPr lang="en-GB" sz="900"/>
            <a:t>Forward as a Word document to the School Director of Education/PGT.</a:t>
          </a:r>
          <a:endParaRPr lang="en-US" sz="900"/>
        </a:p>
      </dgm:t>
    </dgm:pt>
    <dgm:pt modelId="{3655FAAB-C30D-4EEF-9E2C-BD8EB49F90F4}" type="parTrans" cxnId="{FBDE15E7-A008-4604-8A16-1B7ABF6FD543}">
      <dgm:prSet/>
      <dgm:spPr/>
      <dgm:t>
        <a:bodyPr/>
        <a:lstStyle/>
        <a:p>
          <a:endParaRPr lang="en-US"/>
        </a:p>
      </dgm:t>
    </dgm:pt>
    <dgm:pt modelId="{A71946F2-0833-45A2-9E72-7567D9E55E04}" type="sibTrans" cxnId="{FBDE15E7-A008-4604-8A16-1B7ABF6FD543}">
      <dgm:prSet/>
      <dgm:spPr/>
      <dgm:t>
        <a:bodyPr/>
        <a:lstStyle/>
        <a:p>
          <a:endParaRPr lang="en-US"/>
        </a:p>
      </dgm:t>
    </dgm:pt>
    <dgm:pt modelId="{D19EE7D5-CD48-439A-8948-39156D2AFE47}">
      <dgm:prSet phldrT="[Text]" custT="1"/>
      <dgm:spPr/>
      <dgm:t>
        <a:bodyPr/>
        <a:lstStyle/>
        <a:p>
          <a:r>
            <a:rPr lang="en-GB" sz="900"/>
            <a:t>If a recommendation relates to a University regulation or procedure, contact externalexaminers@qub.ac.uk for advice on how to proceed.</a:t>
          </a:r>
          <a:endParaRPr lang="en-US" sz="900"/>
        </a:p>
      </dgm:t>
    </dgm:pt>
    <dgm:pt modelId="{C820574C-6F57-4F07-BB64-89F05347C154}" type="sibTrans" cxnId="{EC87FC58-6E65-4268-865D-F7E353E6728B}">
      <dgm:prSet/>
      <dgm:spPr/>
      <dgm:t>
        <a:bodyPr/>
        <a:lstStyle/>
        <a:p>
          <a:endParaRPr lang="en-US"/>
        </a:p>
      </dgm:t>
    </dgm:pt>
    <dgm:pt modelId="{F41CD15E-CC23-4DA6-B2BC-AFB2A2C547F9}" type="parTrans" cxnId="{EC87FC58-6E65-4268-865D-F7E353E6728B}">
      <dgm:prSet/>
      <dgm:spPr/>
      <dgm:t>
        <a:bodyPr/>
        <a:lstStyle/>
        <a:p>
          <a:endParaRPr lang="en-US"/>
        </a:p>
      </dgm:t>
    </dgm:pt>
    <dgm:pt modelId="{45447E5C-7E79-4037-B4D3-E67551B3F9CF}">
      <dgm:prSet custT="1"/>
      <dgm:spPr/>
      <dgm:t>
        <a:bodyPr/>
        <a:lstStyle/>
        <a:p>
          <a:r>
            <a:rPr lang="en-GB" sz="900"/>
            <a:t>If you are not content with the response(s), return the form to the Director of Education/PGT for amendment.</a:t>
          </a:r>
        </a:p>
      </dgm:t>
    </dgm:pt>
    <dgm:pt modelId="{C78CFB50-485F-43AE-B6FF-57BCFE5E072E}" type="sibTrans" cxnId="{8164EBAF-F555-48C3-BDE3-56F4337BBB95}">
      <dgm:prSet/>
      <dgm:spPr/>
      <dgm:t>
        <a:bodyPr/>
        <a:lstStyle/>
        <a:p>
          <a:endParaRPr lang="en-US"/>
        </a:p>
      </dgm:t>
    </dgm:pt>
    <dgm:pt modelId="{1999204A-413B-435E-B300-6F611A6DAEBD}" type="parTrans" cxnId="{8164EBAF-F555-48C3-BDE3-56F4337BBB95}">
      <dgm:prSet/>
      <dgm:spPr/>
      <dgm:t>
        <a:bodyPr/>
        <a:lstStyle/>
        <a:p>
          <a:endParaRPr lang="en-US"/>
        </a:p>
      </dgm:t>
    </dgm:pt>
    <dgm:pt modelId="{C8F89EC2-CFFD-49E4-BCD7-0C6599D2BDBD}">
      <dgm:prSet custT="1"/>
      <dgm:spPr/>
      <dgm:t>
        <a:bodyPr/>
        <a:lstStyle/>
        <a:p>
          <a:r>
            <a:rPr lang="en-GB" sz="900"/>
            <a:t>Forward the form to the School Office for processing.</a:t>
          </a:r>
        </a:p>
      </dgm:t>
    </dgm:pt>
    <dgm:pt modelId="{BB81653D-62DA-468D-8C4C-6F8EC6230E91}" type="sibTrans" cxnId="{36B70A09-ED79-417B-9C25-F4CA2F0F8BA8}">
      <dgm:prSet/>
      <dgm:spPr/>
      <dgm:t>
        <a:bodyPr/>
        <a:lstStyle/>
        <a:p>
          <a:endParaRPr lang="en-US"/>
        </a:p>
      </dgm:t>
    </dgm:pt>
    <dgm:pt modelId="{03178820-DE2F-4915-8BC3-6393370E8701}" type="parTrans" cxnId="{36B70A09-ED79-417B-9C25-F4CA2F0F8BA8}">
      <dgm:prSet/>
      <dgm:spPr/>
      <dgm:t>
        <a:bodyPr/>
        <a:lstStyle/>
        <a:p>
          <a:endParaRPr lang="en-US"/>
        </a:p>
      </dgm:t>
    </dgm:pt>
    <dgm:pt modelId="{8EE18EFC-2DA9-410E-8CB4-36D0519B6CCC}">
      <dgm:prSet custT="1"/>
      <dgm:spPr/>
      <dgm:t>
        <a:bodyPr/>
        <a:lstStyle/>
        <a:p>
          <a:r>
            <a:rPr lang="en-GB" sz="900"/>
            <a:t>Retain a copy in line with your Records Management policy.</a:t>
          </a:r>
        </a:p>
      </dgm:t>
    </dgm:pt>
    <dgm:pt modelId="{45AF6B6B-80DE-4C61-8B10-DBB608DCFEE8}" type="parTrans" cxnId="{CD38A1C0-C784-4ABD-A242-D77B36FBE45D}">
      <dgm:prSet/>
      <dgm:spPr/>
      <dgm:t>
        <a:bodyPr/>
        <a:lstStyle/>
        <a:p>
          <a:endParaRPr lang="en-US"/>
        </a:p>
      </dgm:t>
    </dgm:pt>
    <dgm:pt modelId="{B8078727-FC43-4D85-9299-01A70939417A}" type="sibTrans" cxnId="{CD38A1C0-C784-4ABD-A242-D77B36FBE45D}">
      <dgm:prSet/>
      <dgm:spPr/>
      <dgm:t>
        <a:bodyPr/>
        <a:lstStyle/>
        <a:p>
          <a:endParaRPr lang="en-US"/>
        </a:p>
      </dgm:t>
    </dgm:pt>
    <dgm:pt modelId="{CD026B3C-345E-48D8-AF42-84D9E086F48B}">
      <dgm:prSet custT="1"/>
      <dgm:spPr/>
      <dgm:t>
        <a:bodyPr/>
        <a:lstStyle/>
        <a:p>
          <a:r>
            <a:rPr lang="en-GB" sz="900"/>
            <a:t>Upload the final document to the School's Student SharePoint site.</a:t>
          </a:r>
        </a:p>
      </dgm:t>
    </dgm:pt>
    <dgm:pt modelId="{92A91971-7D53-41E2-9A1F-A89645DDB0C0}" type="parTrans" cxnId="{0C8B77AF-C3FB-4068-92CE-70F3CB5134E8}">
      <dgm:prSet/>
      <dgm:spPr/>
      <dgm:t>
        <a:bodyPr/>
        <a:lstStyle/>
        <a:p>
          <a:endParaRPr lang="en-US"/>
        </a:p>
      </dgm:t>
    </dgm:pt>
    <dgm:pt modelId="{DEA31642-3AB8-489A-8790-595E4E444852}" type="sibTrans" cxnId="{0C8B77AF-C3FB-4068-92CE-70F3CB5134E8}">
      <dgm:prSet/>
      <dgm:spPr/>
      <dgm:t>
        <a:bodyPr/>
        <a:lstStyle/>
        <a:p>
          <a:endParaRPr lang="en-US"/>
        </a:p>
      </dgm:t>
    </dgm:pt>
    <dgm:pt modelId="{C10264E2-4A37-4B47-A384-4DA0321C207C}">
      <dgm:prSet/>
      <dgm:spPr/>
      <dgm:t>
        <a:bodyPr/>
        <a:lstStyle/>
        <a:p>
          <a:r>
            <a:rPr lang="en-US"/>
            <a:t>Academic Affairs</a:t>
          </a:r>
        </a:p>
      </dgm:t>
    </dgm:pt>
    <dgm:pt modelId="{3492214B-E8F7-4429-82A0-BA08A83B4F9A}" type="parTrans" cxnId="{3EB9D989-C39A-4273-9879-70D241A4C09A}">
      <dgm:prSet/>
      <dgm:spPr/>
      <dgm:t>
        <a:bodyPr/>
        <a:lstStyle/>
        <a:p>
          <a:endParaRPr lang="en-US"/>
        </a:p>
      </dgm:t>
    </dgm:pt>
    <dgm:pt modelId="{E8F8032E-5C15-4298-A18A-856BFB87BE22}" type="sibTrans" cxnId="{3EB9D989-C39A-4273-9879-70D241A4C09A}">
      <dgm:prSet/>
      <dgm:spPr/>
      <dgm:t>
        <a:bodyPr/>
        <a:lstStyle/>
        <a:p>
          <a:endParaRPr lang="en-US"/>
        </a:p>
      </dgm:t>
    </dgm:pt>
    <dgm:pt modelId="{6B8A4963-FCB6-489D-BE00-8533F7E6C99F}">
      <dgm:prSet custT="1"/>
      <dgm:spPr/>
      <dgm:t>
        <a:bodyPr/>
        <a:lstStyle/>
        <a:p>
          <a:r>
            <a:rPr lang="en-US" sz="900"/>
            <a:t>After Report Deadline email relevant School contacts to advise of available reports</a:t>
          </a:r>
          <a:r>
            <a:rPr lang="en-US" sz="800"/>
            <a:t>.</a:t>
          </a:r>
        </a:p>
      </dgm:t>
    </dgm:pt>
    <dgm:pt modelId="{D52FE965-1BE6-40E0-989C-FD2118825906}" type="parTrans" cxnId="{F48600D7-808C-4C82-A362-D46F754417A0}">
      <dgm:prSet/>
      <dgm:spPr/>
      <dgm:t>
        <a:bodyPr/>
        <a:lstStyle/>
        <a:p>
          <a:endParaRPr lang="en-US"/>
        </a:p>
      </dgm:t>
    </dgm:pt>
    <dgm:pt modelId="{A7535DE5-0137-4D2D-A5FD-68D4B47C8316}" type="sibTrans" cxnId="{F48600D7-808C-4C82-A362-D46F754417A0}">
      <dgm:prSet/>
      <dgm:spPr/>
      <dgm:t>
        <a:bodyPr/>
        <a:lstStyle/>
        <a:p>
          <a:endParaRPr lang="en-US"/>
        </a:p>
      </dgm:t>
    </dgm:pt>
    <dgm:pt modelId="{DEB52880-5B1F-4B02-9AD7-8FB86F12ECC1}">
      <dgm:prSet custT="1"/>
      <dgm:spPr/>
      <dgm:t>
        <a:bodyPr/>
        <a:lstStyle/>
        <a:p>
          <a:r>
            <a:rPr lang="en-US" sz="900"/>
            <a:t>Replace the report on the Taught External Examiners SharePoint site with the final document.</a:t>
          </a:r>
        </a:p>
      </dgm:t>
    </dgm:pt>
    <dgm:pt modelId="{2A42152F-7750-4DEB-80D9-7C818B65DB46}" type="parTrans" cxnId="{39603667-617B-4071-95E5-3181694C1314}">
      <dgm:prSet/>
      <dgm:spPr/>
      <dgm:t>
        <a:bodyPr/>
        <a:lstStyle/>
        <a:p>
          <a:endParaRPr lang="en-US"/>
        </a:p>
      </dgm:t>
    </dgm:pt>
    <dgm:pt modelId="{2C65674A-85FF-4721-AB4A-EDC009BEA354}" type="sibTrans" cxnId="{39603667-617B-4071-95E5-3181694C1314}">
      <dgm:prSet/>
      <dgm:spPr/>
      <dgm:t>
        <a:bodyPr/>
        <a:lstStyle/>
        <a:p>
          <a:endParaRPr lang="en-US"/>
        </a:p>
      </dgm:t>
    </dgm:pt>
    <dgm:pt modelId="{A7FF2425-762B-4D6A-ACA0-38ED996AC256}" type="pres">
      <dgm:prSet presAssocID="{A7EEC668-53F5-47E1-8A94-D8B83548BC2E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D0C0F77-6F9F-4FCF-9925-1C68267E45CB}" type="pres">
      <dgm:prSet presAssocID="{90792D06-C6AD-4B1B-81C8-7D23136610CB}" presName="composite" presStyleCnt="0"/>
      <dgm:spPr/>
    </dgm:pt>
    <dgm:pt modelId="{C171E648-EAAC-4DF8-B02F-3AFBFC3FC849}" type="pres">
      <dgm:prSet presAssocID="{90792D06-C6AD-4B1B-81C8-7D23136610CB}" presName="parentText" presStyleLbl="alignNode1" presStyleIdx="0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365DF04-65C8-4050-98C6-57F0EA74FCF7}" type="pres">
      <dgm:prSet presAssocID="{90792D06-C6AD-4B1B-81C8-7D23136610CB}" presName="descendantText" presStyleLbl="alignAcc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AE018C3-E35D-4165-B263-E77D6B3901ED}" type="pres">
      <dgm:prSet presAssocID="{5D0BB1A2-831A-4FA1-BCCF-DF7E73AEE308}" presName="sp" presStyleCnt="0"/>
      <dgm:spPr/>
    </dgm:pt>
    <dgm:pt modelId="{9756C657-A4BF-41E8-A99C-7DDE771A65C9}" type="pres">
      <dgm:prSet presAssocID="{E45F7A39-345D-4EFD-9267-D174D1877A6F}" presName="composite" presStyleCnt="0"/>
      <dgm:spPr/>
    </dgm:pt>
    <dgm:pt modelId="{CAEFBBA0-A071-42F5-ADFB-27BA0A446755}" type="pres">
      <dgm:prSet presAssocID="{E45F7A39-345D-4EFD-9267-D174D1877A6F}" presName="parentText" presStyleLbl="alignNode1" presStyleIdx="1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BE884DE-02E3-49AE-841D-125C925D239C}" type="pres">
      <dgm:prSet presAssocID="{E45F7A39-345D-4EFD-9267-D174D1877A6F}" presName="descendantText" presStyleLbl="alignAcc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A7F39B1-54AF-4202-A96F-BF27156FEC5A}" type="pres">
      <dgm:prSet presAssocID="{06CE9BD8-5DC4-4098-A393-7D0C62320134}" presName="sp" presStyleCnt="0"/>
      <dgm:spPr/>
    </dgm:pt>
    <dgm:pt modelId="{F8608B39-4CC4-4E5D-BB3C-C05DA06D4F5C}" type="pres">
      <dgm:prSet presAssocID="{9B6BC1EB-E455-4D18-863F-21E618ED3BA5}" presName="composite" presStyleCnt="0"/>
      <dgm:spPr/>
    </dgm:pt>
    <dgm:pt modelId="{3EC6FD8E-F3DD-4285-9D12-A5AD1C5C6A7F}" type="pres">
      <dgm:prSet presAssocID="{9B6BC1EB-E455-4D18-863F-21E618ED3BA5}" presName="parentText" presStyleLbl="alignNode1" presStyleIdx="2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0197A0E-1229-4C03-936A-4394EB706061}" type="pres">
      <dgm:prSet presAssocID="{9B6BC1EB-E455-4D18-863F-21E618ED3BA5}" presName="descendantText" presStyleLbl="alignAcc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05F8F13-5D7C-43FC-9118-3D62393F6258}" type="pres">
      <dgm:prSet presAssocID="{E16F0E47-8CA8-4466-BA44-36FB77F4C122}" presName="sp" presStyleCnt="0"/>
      <dgm:spPr/>
    </dgm:pt>
    <dgm:pt modelId="{D796DD5D-3849-4823-8ACA-5C1E9017F1E0}" type="pres">
      <dgm:prSet presAssocID="{D65636D6-749C-4D9F-9C58-EF034DDA6DBB}" presName="composite" presStyleCnt="0"/>
      <dgm:spPr/>
    </dgm:pt>
    <dgm:pt modelId="{B90A66C1-5EB5-45D5-929B-2F007F179FD0}" type="pres">
      <dgm:prSet presAssocID="{D65636D6-749C-4D9F-9C58-EF034DDA6DBB}" presName="parentText" presStyleLbl="alignNode1" presStyleIdx="3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FFFA4AF-123F-440F-9545-8759710D1C9F}" type="pres">
      <dgm:prSet presAssocID="{D65636D6-749C-4D9F-9C58-EF034DDA6DBB}" presName="descendantText" presStyleLbl="alignAcc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D543B53-BDB9-4A82-A812-881C1F73380A}" type="pres">
      <dgm:prSet presAssocID="{43B11876-86F3-4916-A1AB-5D3D993E0045}" presName="sp" presStyleCnt="0"/>
      <dgm:spPr/>
    </dgm:pt>
    <dgm:pt modelId="{EC681E0F-52AD-45FF-91E6-316CF78EF5A6}" type="pres">
      <dgm:prSet presAssocID="{F7E14BEA-21AF-4177-AE85-8660BA655309}" presName="composite" presStyleCnt="0"/>
      <dgm:spPr/>
    </dgm:pt>
    <dgm:pt modelId="{C65281B0-A9F6-4AE6-A1AC-1B819B629A52}" type="pres">
      <dgm:prSet presAssocID="{F7E14BEA-21AF-4177-AE85-8660BA655309}" presName="parentText" presStyleLbl="alignNode1" presStyleIdx="4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6D51D7B-0991-42A9-8CE5-AC56BAD4EC29}" type="pres">
      <dgm:prSet presAssocID="{F7E14BEA-21AF-4177-AE85-8660BA655309}" presName="descendantText" presStyleLbl="alignAcc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BDEA1EF-8061-4FF8-80A9-611577EDD3C9}" type="pres">
      <dgm:prSet presAssocID="{EF7CED27-D12D-4529-9D50-9A2ED1AC95FF}" presName="sp" presStyleCnt="0"/>
      <dgm:spPr/>
    </dgm:pt>
    <dgm:pt modelId="{5E3EE4FA-A558-4664-9D12-75CFEB1BAB75}" type="pres">
      <dgm:prSet presAssocID="{98BA1490-7A98-4D2A-9878-0737636655EB}" presName="composite" presStyleCnt="0"/>
      <dgm:spPr/>
    </dgm:pt>
    <dgm:pt modelId="{CFBB78A7-7CA6-481C-A16A-0AA1C156940C}" type="pres">
      <dgm:prSet presAssocID="{98BA1490-7A98-4D2A-9878-0737636655EB}" presName="parentText" presStyleLbl="alignNode1" presStyleIdx="5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E503C1C-0ACE-4A4B-A82B-191DFFF51DC3}" type="pres">
      <dgm:prSet presAssocID="{98BA1490-7A98-4D2A-9878-0737636655EB}" presName="descendantText" presStyleLbl="alignAcc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792003D-B625-472F-849C-6A97D61A27FA}" type="pres">
      <dgm:prSet presAssocID="{243A11C3-3B2F-4D3C-9551-D94305D01AFD}" presName="sp" presStyleCnt="0"/>
      <dgm:spPr/>
    </dgm:pt>
    <dgm:pt modelId="{17883ED5-09F5-494F-AB4C-FA58CEB97FC7}" type="pres">
      <dgm:prSet presAssocID="{C10264E2-4A37-4B47-A384-4DA0321C207C}" presName="composite" presStyleCnt="0"/>
      <dgm:spPr/>
    </dgm:pt>
    <dgm:pt modelId="{4E4B1964-FBE1-466C-8049-9520596F18BD}" type="pres">
      <dgm:prSet presAssocID="{C10264E2-4A37-4B47-A384-4DA0321C207C}" presName="parentText" presStyleLbl="alignNode1" presStyleIdx="6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2664D7E-4A62-444F-BD2D-B481E4483EB2}" type="pres">
      <dgm:prSet presAssocID="{C10264E2-4A37-4B47-A384-4DA0321C207C}" presName="descendantText" presStyleLbl="alignAcc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A0D9742-C6B9-4FAD-826F-91CEF7EAF450}" srcId="{D65636D6-749C-4D9F-9C58-EF034DDA6DBB}" destId="{3834FE73-6AB0-4CC0-92EE-CDC791C4154E}" srcOrd="2" destOrd="0" parTransId="{5D0ED4E0-AD39-4B3E-B545-FDBA29FFE175}" sibTransId="{2BF048C8-F398-4B5B-B505-F032059720B6}"/>
    <dgm:cxn modelId="{091212A2-0B97-4523-B1E6-19CBEB1A297B}" type="presOf" srcId="{90792D06-C6AD-4B1B-81C8-7D23136610CB}" destId="{C171E648-EAAC-4DF8-B02F-3AFBFC3FC849}" srcOrd="0" destOrd="0" presId="urn:microsoft.com/office/officeart/2005/8/layout/chevron2"/>
    <dgm:cxn modelId="{0489595E-798A-45C4-A09E-5AE7E4BE45DD}" type="presOf" srcId="{642185DC-8620-489B-ACD7-7D5C13AED349}" destId="{DBE884DE-02E3-49AE-841D-125C925D239C}" srcOrd="0" destOrd="1" presId="urn:microsoft.com/office/officeart/2005/8/layout/chevron2"/>
    <dgm:cxn modelId="{2EF27E09-D7F4-40EB-800D-AD6AB69D2D13}" type="presOf" srcId="{DEB52880-5B1F-4B02-9AD7-8FB86F12ECC1}" destId="{B2664D7E-4A62-444F-BD2D-B481E4483EB2}" srcOrd="0" destOrd="0" presId="urn:microsoft.com/office/officeart/2005/8/layout/chevron2"/>
    <dgm:cxn modelId="{19DDE8F9-265C-43AF-8D3B-8A332DF29CBA}" type="presOf" srcId="{D65636D6-749C-4D9F-9C58-EF034DDA6DBB}" destId="{B90A66C1-5EB5-45D5-929B-2F007F179FD0}" srcOrd="0" destOrd="0" presId="urn:microsoft.com/office/officeart/2005/8/layout/chevron2"/>
    <dgm:cxn modelId="{178502EC-BB0A-4989-B936-C687BD5A98AB}" type="presOf" srcId="{CD026B3C-345E-48D8-AF42-84D9E086F48B}" destId="{CE503C1C-0ACE-4A4B-A82B-191DFFF51DC3}" srcOrd="0" destOrd="2" presId="urn:microsoft.com/office/officeart/2005/8/layout/chevron2"/>
    <dgm:cxn modelId="{73AA2259-7677-4719-9AAC-F7CD639C1DCF}" srcId="{D65636D6-749C-4D9F-9C58-EF034DDA6DBB}" destId="{EAEEC6F8-B706-45B2-9E8E-A2A547C7C9A8}" srcOrd="3" destOrd="0" parTransId="{ADD57E3F-9AD2-4D10-B542-DBF64DF34F96}" sibTransId="{05E61108-0456-4CB8-8675-B47C413F70D1}"/>
    <dgm:cxn modelId="{36B70A09-ED79-417B-9C25-F4CA2F0F8BA8}" srcId="{F7E14BEA-21AF-4177-AE85-8660BA655309}" destId="{C8F89EC2-CFFD-49E4-BCD7-0C6599D2BDBD}" srcOrd="3" destOrd="0" parTransId="{03178820-DE2F-4915-8BC3-6393370E8701}" sibTransId="{BB81653D-62DA-468D-8C4C-6F8EC6230E91}"/>
    <dgm:cxn modelId="{47B4B1D7-EC53-46F0-ABFD-568500337F8E}" type="presOf" srcId="{98ED1396-F055-4E2B-AD47-6C16A16F8698}" destId="{50197A0E-1229-4C03-936A-4394EB706061}" srcOrd="0" destOrd="0" presId="urn:microsoft.com/office/officeart/2005/8/layout/chevron2"/>
    <dgm:cxn modelId="{65085D85-FBD5-4C10-AE25-1F4182DE9E51}" srcId="{9B6BC1EB-E455-4D18-863F-21E618ED3BA5}" destId="{BE1994CE-611A-4724-AC5A-88620D7DA980}" srcOrd="2" destOrd="0" parTransId="{726BA8E8-EEBE-4904-8A4E-AA0855B847CB}" sibTransId="{CA714F90-B7A5-4E47-8142-1F3988666085}"/>
    <dgm:cxn modelId="{90BA8DEE-1A05-4EA4-8D2A-A1223991022C}" type="presOf" srcId="{2791C5A2-5811-463B-8BA5-4BA90828FD77}" destId="{0365DF04-65C8-4050-98C6-57F0EA74FCF7}" srcOrd="0" destOrd="0" presId="urn:microsoft.com/office/officeart/2005/8/layout/chevron2"/>
    <dgm:cxn modelId="{C015CB25-0DC5-4B7F-853A-05B5D2CA7EA5}" type="presOf" srcId="{9B6BC1EB-E455-4D18-863F-21E618ED3BA5}" destId="{3EC6FD8E-F3DD-4285-9D12-A5AD1C5C6A7F}" srcOrd="0" destOrd="0" presId="urn:microsoft.com/office/officeart/2005/8/layout/chevron2"/>
    <dgm:cxn modelId="{ABFB6A1F-26CD-42D5-89C6-950773D088CC}" type="presOf" srcId="{F7E14BEA-21AF-4177-AE85-8660BA655309}" destId="{C65281B0-A9F6-4AE6-A1AC-1B819B629A52}" srcOrd="0" destOrd="0" presId="urn:microsoft.com/office/officeart/2005/8/layout/chevron2"/>
    <dgm:cxn modelId="{39603667-617B-4071-95E5-3181694C1314}" srcId="{C10264E2-4A37-4B47-A384-4DA0321C207C}" destId="{DEB52880-5B1F-4B02-9AD7-8FB86F12ECC1}" srcOrd="0" destOrd="0" parTransId="{2A42152F-7750-4DEB-80D9-7C818B65DB46}" sibTransId="{2C65674A-85FF-4721-AB4A-EDC009BEA354}"/>
    <dgm:cxn modelId="{BDCDC82B-43B7-4B0F-B361-AF0529E2DA95}" srcId="{D65636D6-749C-4D9F-9C58-EF034DDA6DBB}" destId="{B18BA671-560A-4E6A-BA6C-7D391B5F478F}" srcOrd="0" destOrd="0" parTransId="{195C28E7-CF59-4E9E-9543-6943234DBDD5}" sibTransId="{357EDF51-23B9-4BED-BA1D-7BD7E4EF5013}"/>
    <dgm:cxn modelId="{9BC9F689-D983-45C0-B2AB-13FB629711B0}" srcId="{A7EEC668-53F5-47E1-8A94-D8B83548BC2E}" destId="{90792D06-C6AD-4B1B-81C8-7D23136610CB}" srcOrd="0" destOrd="0" parTransId="{FFFEA01D-C79F-45D0-A358-895A64811221}" sibTransId="{5D0BB1A2-831A-4FA1-BCCF-DF7E73AEE308}"/>
    <dgm:cxn modelId="{3BFA5224-952D-4ADD-9138-AF70FB1726EC}" srcId="{90792D06-C6AD-4B1B-81C8-7D23136610CB}" destId="{2791C5A2-5811-463B-8BA5-4BA90828FD77}" srcOrd="0" destOrd="0" parTransId="{19AACE3C-A503-482D-83BD-38F5716229C9}" sibTransId="{9818176E-0F00-4028-AC8B-C6A5E06782EA}"/>
    <dgm:cxn modelId="{7E550C32-E5B6-48B7-BF1A-764C8F920407}" srcId="{F7E14BEA-21AF-4177-AE85-8660BA655309}" destId="{03BCC1C1-7C48-4907-8382-F6B63BB90CFC}" srcOrd="0" destOrd="0" parTransId="{97D26B27-95FE-4326-99EF-1ABB83BE94FF}" sibTransId="{FBED90FF-2EE0-481A-B1EA-7A2155003869}"/>
    <dgm:cxn modelId="{BEB9CF6F-85DA-45F2-8FC7-B3BEB3593DC7}" type="presOf" srcId="{EAEEC6F8-B706-45B2-9E8E-A2A547C7C9A8}" destId="{EFFFA4AF-123F-440F-9545-8759710D1C9F}" srcOrd="0" destOrd="3" presId="urn:microsoft.com/office/officeart/2005/8/layout/chevron2"/>
    <dgm:cxn modelId="{B1B8C62F-0D4A-4417-A1CD-8739BBCDFF78}" srcId="{E45F7A39-345D-4EFD-9267-D174D1877A6F}" destId="{642185DC-8620-489B-ACD7-7D5C13AED349}" srcOrd="1" destOrd="0" parTransId="{0CF11074-5C4A-4844-92A4-DB38B9145889}" sibTransId="{8B8D47A9-D458-42AB-9C58-F73F549D9D0B}"/>
    <dgm:cxn modelId="{CE614605-EA8A-4CF8-A01F-363A40DC208C}" srcId="{A7EEC668-53F5-47E1-8A94-D8B83548BC2E}" destId="{E45F7A39-345D-4EFD-9267-D174D1877A6F}" srcOrd="1" destOrd="0" parTransId="{50978386-83A0-4FF1-92F3-91DF9086C33E}" sibTransId="{06CE9BD8-5DC4-4098-A393-7D0C62320134}"/>
    <dgm:cxn modelId="{EC87FC58-6E65-4268-865D-F7E353E6728B}" srcId="{D65636D6-749C-4D9F-9C58-EF034DDA6DBB}" destId="{D19EE7D5-CD48-439A-8948-39156D2AFE47}" srcOrd="1" destOrd="0" parTransId="{F41CD15E-CC23-4DA6-B2BC-AFB2A2C547F9}" sibTransId="{C820574C-6F57-4F07-BB64-89F05347C154}"/>
    <dgm:cxn modelId="{73E32BCE-B238-4EFD-82F8-E1B128CE6156}" type="presOf" srcId="{C10264E2-4A37-4B47-A384-4DA0321C207C}" destId="{4E4B1964-FBE1-466C-8049-9520596F18BD}" srcOrd="0" destOrd="0" presId="urn:microsoft.com/office/officeart/2005/8/layout/chevron2"/>
    <dgm:cxn modelId="{8F2A62BB-1B35-46C8-B345-19FB574F0C1E}" type="presOf" srcId="{D19EE7D5-CD48-439A-8948-39156D2AFE47}" destId="{EFFFA4AF-123F-440F-9545-8759710D1C9F}" srcOrd="0" destOrd="1" presId="urn:microsoft.com/office/officeart/2005/8/layout/chevron2"/>
    <dgm:cxn modelId="{778D5C5D-FAEC-4E0A-A87F-3869D8A47777}" type="presOf" srcId="{DD173EA4-7A34-4FA6-8990-7E642DAB4B99}" destId="{CE503C1C-0ACE-4A4B-A82B-191DFFF51DC3}" srcOrd="0" destOrd="0" presId="urn:microsoft.com/office/officeart/2005/8/layout/chevron2"/>
    <dgm:cxn modelId="{70B7F29C-3DFC-4DAF-AF0B-96792BFB9AB0}" type="presOf" srcId="{98BA1490-7A98-4D2A-9878-0737636655EB}" destId="{CFBB78A7-7CA6-481C-A16A-0AA1C156940C}" srcOrd="0" destOrd="0" presId="urn:microsoft.com/office/officeart/2005/8/layout/chevron2"/>
    <dgm:cxn modelId="{F48600D7-808C-4C82-A362-D46F754417A0}" srcId="{E45F7A39-345D-4EFD-9267-D174D1877A6F}" destId="{6B8A4963-FCB6-489D-BE00-8533F7E6C99F}" srcOrd="2" destOrd="0" parTransId="{D52FE965-1BE6-40E0-989C-FD2118825906}" sibTransId="{A7535DE5-0137-4D2D-A5FD-68D4B47C8316}"/>
    <dgm:cxn modelId="{D87A48E2-1261-4A64-BF91-8FAB2953D9C7}" type="presOf" srcId="{3834FE73-6AB0-4CC0-92EE-CDC791C4154E}" destId="{EFFFA4AF-123F-440F-9545-8759710D1C9F}" srcOrd="0" destOrd="2" presId="urn:microsoft.com/office/officeart/2005/8/layout/chevron2"/>
    <dgm:cxn modelId="{D6801F78-26A0-44A2-B66B-05172DFF1329}" type="presOf" srcId="{6B8A4963-FCB6-489D-BE00-8533F7E6C99F}" destId="{DBE884DE-02E3-49AE-841D-125C925D239C}" srcOrd="0" destOrd="2" presId="urn:microsoft.com/office/officeart/2005/8/layout/chevron2"/>
    <dgm:cxn modelId="{CD38A1C0-C784-4ABD-A242-D77B36FBE45D}" srcId="{98BA1490-7A98-4D2A-9878-0737636655EB}" destId="{8EE18EFC-2DA9-410E-8CB4-36D0519B6CCC}" srcOrd="1" destOrd="0" parTransId="{45AF6B6B-80DE-4C61-8B10-DBB608DCFEE8}" sibTransId="{B8078727-FC43-4D85-9299-01A70939417A}"/>
    <dgm:cxn modelId="{FBDE15E7-A008-4604-8A16-1B7ABF6FD543}" srcId="{9B6BC1EB-E455-4D18-863F-21E618ED3BA5}" destId="{1EE5E5D4-1B3B-4E7F-9B38-2FDC67184C97}" srcOrd="3" destOrd="0" parTransId="{3655FAAB-C30D-4EEF-9E2C-BD8EB49F90F4}" sibTransId="{A71946F2-0833-45A2-9E72-7567D9E55E04}"/>
    <dgm:cxn modelId="{8164EBAF-F555-48C3-BDE3-56F4337BBB95}" srcId="{F7E14BEA-21AF-4177-AE85-8660BA655309}" destId="{45447E5C-7E79-4037-B4D3-E67551B3F9CF}" srcOrd="1" destOrd="0" parTransId="{1999204A-413B-435E-B300-6F611A6DAEBD}" sibTransId="{C78CFB50-485F-43AE-B6FF-57BCFE5E072E}"/>
    <dgm:cxn modelId="{1A4BF5EE-810B-4420-BA91-269A8D1B9729}" type="presOf" srcId="{45447E5C-7E79-4037-B4D3-E67551B3F9CF}" destId="{56D51D7B-0991-42A9-8CE5-AC56BAD4EC29}" srcOrd="0" destOrd="1" presId="urn:microsoft.com/office/officeart/2005/8/layout/chevron2"/>
    <dgm:cxn modelId="{217AE2D5-0BBD-48C5-B046-D9228AACD34E}" type="presOf" srcId="{03BCC1C1-7C48-4907-8382-F6B63BB90CFC}" destId="{56D51D7B-0991-42A9-8CE5-AC56BAD4EC29}" srcOrd="0" destOrd="0" presId="urn:microsoft.com/office/officeart/2005/8/layout/chevron2"/>
    <dgm:cxn modelId="{1E81684D-3C61-431D-94A5-2E8BD01024A3}" srcId="{A7EEC668-53F5-47E1-8A94-D8B83548BC2E}" destId="{98BA1490-7A98-4D2A-9878-0737636655EB}" srcOrd="5" destOrd="0" parTransId="{6B8708E2-7602-48B2-99E9-48B053A4458B}" sibTransId="{243A11C3-3B2F-4D3C-9551-D94305D01AFD}"/>
    <dgm:cxn modelId="{1BAFA547-C960-473C-BB16-B9A654002831}" type="presOf" srcId="{A7EEC668-53F5-47E1-8A94-D8B83548BC2E}" destId="{A7FF2425-762B-4D6A-ACA0-38ED996AC256}" srcOrd="0" destOrd="0" presId="urn:microsoft.com/office/officeart/2005/8/layout/chevron2"/>
    <dgm:cxn modelId="{FF6B9080-FCF6-4FB9-BED6-E581112055A2}" type="presOf" srcId="{B709B22D-DF7E-4736-B36E-D02EC5CE0592}" destId="{50197A0E-1229-4C03-936A-4394EB706061}" srcOrd="0" destOrd="1" presId="urn:microsoft.com/office/officeart/2005/8/layout/chevron2"/>
    <dgm:cxn modelId="{F7549189-6C3B-4D7C-B938-FDC638865FAF}" srcId="{A7EEC668-53F5-47E1-8A94-D8B83548BC2E}" destId="{D65636D6-749C-4D9F-9C58-EF034DDA6DBB}" srcOrd="3" destOrd="0" parTransId="{3603C3B6-C905-48AB-947C-AD338CC800BD}" sibTransId="{43B11876-86F3-4916-A1AB-5D3D993E0045}"/>
    <dgm:cxn modelId="{EED9EDF0-95B1-4611-A1CC-96F90E04CA84}" srcId="{F7E14BEA-21AF-4177-AE85-8660BA655309}" destId="{176D25D5-4BBA-4A8B-B379-AA0AB0D7101F}" srcOrd="2" destOrd="0" parTransId="{07BB64E9-051E-4CF1-9E45-300476E41590}" sibTransId="{26C98815-E41F-46E9-A157-5855CBFFBB71}"/>
    <dgm:cxn modelId="{5F27D781-B030-43BA-A399-751F99D182CE}" type="presOf" srcId="{1EE5E5D4-1B3B-4E7F-9B38-2FDC67184C97}" destId="{50197A0E-1229-4C03-936A-4394EB706061}" srcOrd="0" destOrd="3" presId="urn:microsoft.com/office/officeart/2005/8/layout/chevron2"/>
    <dgm:cxn modelId="{066F3169-69D7-4178-BB85-D0AE83120EB3}" type="presOf" srcId="{8EE18EFC-2DA9-410E-8CB4-36D0519B6CCC}" destId="{CE503C1C-0ACE-4A4B-A82B-191DFFF51DC3}" srcOrd="0" destOrd="1" presId="urn:microsoft.com/office/officeart/2005/8/layout/chevron2"/>
    <dgm:cxn modelId="{F67BBD37-22F9-4429-B65A-191EA1FBCC81}" srcId="{9B6BC1EB-E455-4D18-863F-21E618ED3BA5}" destId="{98ED1396-F055-4E2B-AD47-6C16A16F8698}" srcOrd="0" destOrd="0" parTransId="{DD53E29D-C7BB-400E-9E65-49FDD288797E}" sibTransId="{B6EAD9D1-FBE8-46B5-B1A0-365E529C3911}"/>
    <dgm:cxn modelId="{5BC0ED60-185F-4541-A8A5-208FD8D31563}" type="presOf" srcId="{BE1994CE-611A-4724-AC5A-88620D7DA980}" destId="{50197A0E-1229-4C03-936A-4394EB706061}" srcOrd="0" destOrd="2" presId="urn:microsoft.com/office/officeart/2005/8/layout/chevron2"/>
    <dgm:cxn modelId="{D6D6B259-2BB2-4BAC-BD2D-AE908CAE1428}" type="presOf" srcId="{FA287A5A-B0B3-4323-818A-88F9E4F5C36B}" destId="{0365DF04-65C8-4050-98C6-57F0EA74FCF7}" srcOrd="0" destOrd="1" presId="urn:microsoft.com/office/officeart/2005/8/layout/chevron2"/>
    <dgm:cxn modelId="{4237201E-802E-44E0-B3C7-15EAA48C721F}" srcId="{98BA1490-7A98-4D2A-9878-0737636655EB}" destId="{DD173EA4-7A34-4FA6-8990-7E642DAB4B99}" srcOrd="0" destOrd="0" parTransId="{93E4BE2B-B777-4AE6-8F7D-1CBEBE56C2EA}" sibTransId="{19CD4012-F39F-4F1E-B225-B7C8A7F5CFC7}"/>
    <dgm:cxn modelId="{569DB7ED-BC9C-4B7B-AC13-7EEF9C597E9B}" srcId="{A7EEC668-53F5-47E1-8A94-D8B83548BC2E}" destId="{F7E14BEA-21AF-4177-AE85-8660BA655309}" srcOrd="4" destOrd="0" parTransId="{1F1E8BE4-1C4E-4973-B255-816E46A6DE68}" sibTransId="{EF7CED27-D12D-4529-9D50-9A2ED1AC95FF}"/>
    <dgm:cxn modelId="{F300AA08-56E8-4981-934E-BFB460A88F5F}" type="presOf" srcId="{CA64D1DF-E3CB-4186-A499-06D085116943}" destId="{0365DF04-65C8-4050-98C6-57F0EA74FCF7}" srcOrd="0" destOrd="2" presId="urn:microsoft.com/office/officeart/2005/8/layout/chevron2"/>
    <dgm:cxn modelId="{8DD625F4-D1AE-403B-9844-A05A2DDED65E}" srcId="{90792D06-C6AD-4B1B-81C8-7D23136610CB}" destId="{CA64D1DF-E3CB-4186-A499-06D085116943}" srcOrd="2" destOrd="0" parTransId="{ED27246E-2EA2-440E-A9E4-04163BA5D13E}" sibTransId="{48E91977-554B-4C72-A0BD-7B4ABA4CD075}"/>
    <dgm:cxn modelId="{9B613A7D-4C57-4FEF-81BE-4E315641E42A}" type="presOf" srcId="{B18BA671-560A-4E6A-BA6C-7D391B5F478F}" destId="{EFFFA4AF-123F-440F-9545-8759710D1C9F}" srcOrd="0" destOrd="0" presId="urn:microsoft.com/office/officeart/2005/8/layout/chevron2"/>
    <dgm:cxn modelId="{0C8B77AF-C3FB-4068-92CE-70F3CB5134E8}" srcId="{98BA1490-7A98-4D2A-9878-0737636655EB}" destId="{CD026B3C-345E-48D8-AF42-84D9E086F48B}" srcOrd="2" destOrd="0" parTransId="{92A91971-7D53-41E2-9A1F-A89645DDB0C0}" sibTransId="{DEA31642-3AB8-489A-8790-595E4E444852}"/>
    <dgm:cxn modelId="{50E5A5CA-1A17-4741-ABF3-300E1F00540D}" type="presOf" srcId="{176D25D5-4BBA-4A8B-B379-AA0AB0D7101F}" destId="{56D51D7B-0991-42A9-8CE5-AC56BAD4EC29}" srcOrd="0" destOrd="2" presId="urn:microsoft.com/office/officeart/2005/8/layout/chevron2"/>
    <dgm:cxn modelId="{10F63209-E07C-426C-AB91-101DE826136F}" srcId="{90792D06-C6AD-4B1B-81C8-7D23136610CB}" destId="{FA287A5A-B0B3-4323-818A-88F9E4F5C36B}" srcOrd="1" destOrd="0" parTransId="{9D4379BD-F505-4FE5-9A89-A63BA9531E14}" sibTransId="{1DE65E50-5EF0-444C-8F7A-836F45CF866E}"/>
    <dgm:cxn modelId="{3EB9D989-C39A-4273-9879-70D241A4C09A}" srcId="{A7EEC668-53F5-47E1-8A94-D8B83548BC2E}" destId="{C10264E2-4A37-4B47-A384-4DA0321C207C}" srcOrd="6" destOrd="0" parTransId="{3492214B-E8F7-4429-82A0-BA08A83B4F9A}" sibTransId="{E8F8032E-5C15-4298-A18A-856BFB87BE22}"/>
    <dgm:cxn modelId="{EAEBEED8-CDB0-4A41-A9C0-0342A37FA102}" type="presOf" srcId="{E45F7A39-345D-4EFD-9267-D174D1877A6F}" destId="{CAEFBBA0-A071-42F5-ADFB-27BA0A446755}" srcOrd="0" destOrd="0" presId="urn:microsoft.com/office/officeart/2005/8/layout/chevron2"/>
    <dgm:cxn modelId="{66866291-A8FF-4CEA-B8D6-A772F08533AF}" srcId="{A7EEC668-53F5-47E1-8A94-D8B83548BC2E}" destId="{9B6BC1EB-E455-4D18-863F-21E618ED3BA5}" srcOrd="2" destOrd="0" parTransId="{9AD42523-3D41-4713-B0EE-0BE58F41BD7B}" sibTransId="{E16F0E47-8CA8-4466-BA44-36FB77F4C122}"/>
    <dgm:cxn modelId="{436D62CB-D73E-48D5-8FD9-F95FC364B73C}" type="presOf" srcId="{EA60ACE7-036A-415E-913B-6B4B43613B52}" destId="{DBE884DE-02E3-49AE-841D-125C925D239C}" srcOrd="0" destOrd="0" presId="urn:microsoft.com/office/officeart/2005/8/layout/chevron2"/>
    <dgm:cxn modelId="{7C28FB6B-A1C1-4A40-9AC0-80E1CD89F115}" type="presOf" srcId="{C8F89EC2-CFFD-49E4-BCD7-0C6599D2BDBD}" destId="{56D51D7B-0991-42A9-8CE5-AC56BAD4EC29}" srcOrd="0" destOrd="3" presId="urn:microsoft.com/office/officeart/2005/8/layout/chevron2"/>
    <dgm:cxn modelId="{F45B09C8-A47D-451C-9017-A82B58A32E24}" srcId="{9B6BC1EB-E455-4D18-863F-21E618ED3BA5}" destId="{B709B22D-DF7E-4736-B36E-D02EC5CE0592}" srcOrd="1" destOrd="0" parTransId="{22729089-B64D-483F-9C34-D7737E06E0A4}" sibTransId="{D729E0F8-E8F2-4076-B1E3-3E53CE3C6621}"/>
    <dgm:cxn modelId="{73397C8D-E501-4DAE-8C07-904FD43A9E73}" srcId="{E45F7A39-345D-4EFD-9267-D174D1877A6F}" destId="{EA60ACE7-036A-415E-913B-6B4B43613B52}" srcOrd="0" destOrd="0" parTransId="{4F4E0517-9B25-465B-8CF5-4F6DD5567487}" sibTransId="{B5DF44EC-29E9-496F-9D09-1AEE4BFF4C8D}"/>
    <dgm:cxn modelId="{D1A068E9-A371-4CE2-B741-7FF2AE6EADB4}" type="presParOf" srcId="{A7FF2425-762B-4D6A-ACA0-38ED996AC256}" destId="{0D0C0F77-6F9F-4FCF-9925-1C68267E45CB}" srcOrd="0" destOrd="0" presId="urn:microsoft.com/office/officeart/2005/8/layout/chevron2"/>
    <dgm:cxn modelId="{DA1CAF9B-7241-4D27-BB2D-94F07BB7E4E4}" type="presParOf" srcId="{0D0C0F77-6F9F-4FCF-9925-1C68267E45CB}" destId="{C171E648-EAAC-4DF8-B02F-3AFBFC3FC849}" srcOrd="0" destOrd="0" presId="urn:microsoft.com/office/officeart/2005/8/layout/chevron2"/>
    <dgm:cxn modelId="{96727FBD-7D7C-4263-848A-561AF09F4EA3}" type="presParOf" srcId="{0D0C0F77-6F9F-4FCF-9925-1C68267E45CB}" destId="{0365DF04-65C8-4050-98C6-57F0EA74FCF7}" srcOrd="1" destOrd="0" presId="urn:microsoft.com/office/officeart/2005/8/layout/chevron2"/>
    <dgm:cxn modelId="{88563DFC-5C82-4153-A5B1-9748EF1AC1D8}" type="presParOf" srcId="{A7FF2425-762B-4D6A-ACA0-38ED996AC256}" destId="{4AE018C3-E35D-4165-B263-E77D6B3901ED}" srcOrd="1" destOrd="0" presId="urn:microsoft.com/office/officeart/2005/8/layout/chevron2"/>
    <dgm:cxn modelId="{D7541C0A-D49B-4805-A4A7-0E6B94618BA6}" type="presParOf" srcId="{A7FF2425-762B-4D6A-ACA0-38ED996AC256}" destId="{9756C657-A4BF-41E8-A99C-7DDE771A65C9}" srcOrd="2" destOrd="0" presId="urn:microsoft.com/office/officeart/2005/8/layout/chevron2"/>
    <dgm:cxn modelId="{1B0DFF9C-DA43-4605-BB66-756FB6DEA6AB}" type="presParOf" srcId="{9756C657-A4BF-41E8-A99C-7DDE771A65C9}" destId="{CAEFBBA0-A071-42F5-ADFB-27BA0A446755}" srcOrd="0" destOrd="0" presId="urn:microsoft.com/office/officeart/2005/8/layout/chevron2"/>
    <dgm:cxn modelId="{187701CD-B773-4685-AABD-BE3C84CCB528}" type="presParOf" srcId="{9756C657-A4BF-41E8-A99C-7DDE771A65C9}" destId="{DBE884DE-02E3-49AE-841D-125C925D239C}" srcOrd="1" destOrd="0" presId="urn:microsoft.com/office/officeart/2005/8/layout/chevron2"/>
    <dgm:cxn modelId="{189E5EF7-9BCC-4F5C-A64B-19C4A24E53F6}" type="presParOf" srcId="{A7FF2425-762B-4D6A-ACA0-38ED996AC256}" destId="{AA7F39B1-54AF-4202-A96F-BF27156FEC5A}" srcOrd="3" destOrd="0" presId="urn:microsoft.com/office/officeart/2005/8/layout/chevron2"/>
    <dgm:cxn modelId="{E12DEB72-3536-4A99-9942-8006FBB10A91}" type="presParOf" srcId="{A7FF2425-762B-4D6A-ACA0-38ED996AC256}" destId="{F8608B39-4CC4-4E5D-BB3C-C05DA06D4F5C}" srcOrd="4" destOrd="0" presId="urn:microsoft.com/office/officeart/2005/8/layout/chevron2"/>
    <dgm:cxn modelId="{CA1DA965-3DF6-40E6-8B43-701EC32CA037}" type="presParOf" srcId="{F8608B39-4CC4-4E5D-BB3C-C05DA06D4F5C}" destId="{3EC6FD8E-F3DD-4285-9D12-A5AD1C5C6A7F}" srcOrd="0" destOrd="0" presId="urn:microsoft.com/office/officeart/2005/8/layout/chevron2"/>
    <dgm:cxn modelId="{F27CE7A5-BF1A-4F83-959F-17EC0E73B95D}" type="presParOf" srcId="{F8608B39-4CC4-4E5D-BB3C-C05DA06D4F5C}" destId="{50197A0E-1229-4C03-936A-4394EB706061}" srcOrd="1" destOrd="0" presId="urn:microsoft.com/office/officeart/2005/8/layout/chevron2"/>
    <dgm:cxn modelId="{C79B817D-D617-4B1F-BC03-CDB2C9B5AA1D}" type="presParOf" srcId="{A7FF2425-762B-4D6A-ACA0-38ED996AC256}" destId="{005F8F13-5D7C-43FC-9118-3D62393F6258}" srcOrd="5" destOrd="0" presId="urn:microsoft.com/office/officeart/2005/8/layout/chevron2"/>
    <dgm:cxn modelId="{5651C1D9-43D1-4736-8011-05B22DDD66FC}" type="presParOf" srcId="{A7FF2425-762B-4D6A-ACA0-38ED996AC256}" destId="{D796DD5D-3849-4823-8ACA-5C1E9017F1E0}" srcOrd="6" destOrd="0" presId="urn:microsoft.com/office/officeart/2005/8/layout/chevron2"/>
    <dgm:cxn modelId="{696C53F0-E6D3-4B0A-A2CC-061C03F1CD31}" type="presParOf" srcId="{D796DD5D-3849-4823-8ACA-5C1E9017F1E0}" destId="{B90A66C1-5EB5-45D5-929B-2F007F179FD0}" srcOrd="0" destOrd="0" presId="urn:microsoft.com/office/officeart/2005/8/layout/chevron2"/>
    <dgm:cxn modelId="{C2659612-0123-4AC3-A496-E7AE47244C57}" type="presParOf" srcId="{D796DD5D-3849-4823-8ACA-5C1E9017F1E0}" destId="{EFFFA4AF-123F-440F-9545-8759710D1C9F}" srcOrd="1" destOrd="0" presId="urn:microsoft.com/office/officeart/2005/8/layout/chevron2"/>
    <dgm:cxn modelId="{73A8C0C2-19AC-4415-83D6-016B7907CCA5}" type="presParOf" srcId="{A7FF2425-762B-4D6A-ACA0-38ED996AC256}" destId="{CD543B53-BDB9-4A82-A812-881C1F73380A}" srcOrd="7" destOrd="0" presId="urn:microsoft.com/office/officeart/2005/8/layout/chevron2"/>
    <dgm:cxn modelId="{01E4F3B0-B6A0-4E05-9D6B-31C3F5C5239B}" type="presParOf" srcId="{A7FF2425-762B-4D6A-ACA0-38ED996AC256}" destId="{EC681E0F-52AD-45FF-91E6-316CF78EF5A6}" srcOrd="8" destOrd="0" presId="urn:microsoft.com/office/officeart/2005/8/layout/chevron2"/>
    <dgm:cxn modelId="{1758C930-813B-4929-ADFC-E1B1069A8A7B}" type="presParOf" srcId="{EC681E0F-52AD-45FF-91E6-316CF78EF5A6}" destId="{C65281B0-A9F6-4AE6-A1AC-1B819B629A52}" srcOrd="0" destOrd="0" presId="urn:microsoft.com/office/officeart/2005/8/layout/chevron2"/>
    <dgm:cxn modelId="{11A0C596-C5D9-4DAC-826E-507078E66F9C}" type="presParOf" srcId="{EC681E0F-52AD-45FF-91E6-316CF78EF5A6}" destId="{56D51D7B-0991-42A9-8CE5-AC56BAD4EC29}" srcOrd="1" destOrd="0" presId="urn:microsoft.com/office/officeart/2005/8/layout/chevron2"/>
    <dgm:cxn modelId="{CD93C883-F253-43C1-BEDC-0CB9A381AFF8}" type="presParOf" srcId="{A7FF2425-762B-4D6A-ACA0-38ED996AC256}" destId="{6BDEA1EF-8061-4FF8-80A9-611577EDD3C9}" srcOrd="9" destOrd="0" presId="urn:microsoft.com/office/officeart/2005/8/layout/chevron2"/>
    <dgm:cxn modelId="{BD542BA8-DFE0-43F0-8258-A50F4113BE0F}" type="presParOf" srcId="{A7FF2425-762B-4D6A-ACA0-38ED996AC256}" destId="{5E3EE4FA-A558-4664-9D12-75CFEB1BAB75}" srcOrd="10" destOrd="0" presId="urn:microsoft.com/office/officeart/2005/8/layout/chevron2"/>
    <dgm:cxn modelId="{63C7B455-BAD6-482F-9175-353613111912}" type="presParOf" srcId="{5E3EE4FA-A558-4664-9D12-75CFEB1BAB75}" destId="{CFBB78A7-7CA6-481C-A16A-0AA1C156940C}" srcOrd="0" destOrd="0" presId="urn:microsoft.com/office/officeart/2005/8/layout/chevron2"/>
    <dgm:cxn modelId="{A31953FB-24D9-41B2-9DA1-5FDEF23BA39C}" type="presParOf" srcId="{5E3EE4FA-A558-4664-9D12-75CFEB1BAB75}" destId="{CE503C1C-0ACE-4A4B-A82B-191DFFF51DC3}" srcOrd="1" destOrd="0" presId="urn:microsoft.com/office/officeart/2005/8/layout/chevron2"/>
    <dgm:cxn modelId="{0222F3F5-282C-4035-B4C9-C0F1D705D252}" type="presParOf" srcId="{A7FF2425-762B-4D6A-ACA0-38ED996AC256}" destId="{8792003D-B625-472F-849C-6A97D61A27FA}" srcOrd="11" destOrd="0" presId="urn:microsoft.com/office/officeart/2005/8/layout/chevron2"/>
    <dgm:cxn modelId="{743DA19F-2011-42A9-BB30-01BC8678275E}" type="presParOf" srcId="{A7FF2425-762B-4D6A-ACA0-38ED996AC256}" destId="{17883ED5-09F5-494F-AB4C-FA58CEB97FC7}" srcOrd="12" destOrd="0" presId="urn:microsoft.com/office/officeart/2005/8/layout/chevron2"/>
    <dgm:cxn modelId="{AA922925-98D3-4C26-B66F-1CAFACFCFC7B}" type="presParOf" srcId="{17883ED5-09F5-494F-AB4C-FA58CEB97FC7}" destId="{4E4B1964-FBE1-466C-8049-9520596F18BD}" srcOrd="0" destOrd="0" presId="urn:microsoft.com/office/officeart/2005/8/layout/chevron2"/>
    <dgm:cxn modelId="{EC29C6D6-A03C-41B3-B1A2-A79BE0ABC290}" type="presParOf" srcId="{17883ED5-09F5-494F-AB4C-FA58CEB97FC7}" destId="{B2664D7E-4A62-444F-BD2D-B481E4483EB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71E648-EAAC-4DF8-B02F-3AFBFC3FC849}">
      <dsp:nvSpPr>
        <dsp:cNvPr id="0" name=""/>
        <dsp:cNvSpPr/>
      </dsp:nvSpPr>
      <dsp:spPr>
        <a:xfrm rot="5400000">
          <a:off x="-194942" y="203257"/>
          <a:ext cx="1299617" cy="90973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External Examiner</a:t>
          </a:r>
        </a:p>
      </dsp:txBody>
      <dsp:txXfrm rot="-5400000">
        <a:off x="1" y="463180"/>
        <a:ext cx="909732" cy="389885"/>
      </dsp:txXfrm>
    </dsp:sp>
    <dsp:sp modelId="{0365DF04-65C8-4050-98C6-57F0EA74FCF7}">
      <dsp:nvSpPr>
        <dsp:cNvPr id="0" name=""/>
        <dsp:cNvSpPr/>
      </dsp:nvSpPr>
      <dsp:spPr>
        <a:xfrm rot="5400000">
          <a:off x="3137640" y="-2219592"/>
          <a:ext cx="844751" cy="5300567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Complete sections 1-5. </a:t>
          </a:r>
          <a:r>
            <a:rPr lang="en-US" sz="900" b="1" kern="1200"/>
            <a:t>Ensure that individual staff or students are not named.</a:t>
          </a: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Print name and date in Section 6.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Return the form as a Word document by email to externalexaminers@qub.ac.uk, by </a:t>
          </a:r>
          <a:r>
            <a:rPr lang="en-US" sz="900" b="1" kern="1200"/>
            <a:t>30 June 2020 (UG</a:t>
          </a:r>
          <a:r>
            <a:rPr lang="en-US" sz="900" b="0" kern="1200"/>
            <a:t>) or </a:t>
          </a:r>
          <a:r>
            <a:rPr lang="en-US" sz="900" b="1" kern="1200"/>
            <a:t>30 November 2020 (PGT)</a:t>
          </a:r>
          <a:r>
            <a:rPr lang="en-US" sz="900" b="0" kern="1200"/>
            <a:t>.</a:t>
          </a:r>
          <a:endParaRPr lang="en-US" sz="900" kern="1200"/>
        </a:p>
      </dsp:txBody>
      <dsp:txXfrm rot="-5400000">
        <a:off x="909733" y="49552"/>
        <a:ext cx="5259330" cy="762277"/>
      </dsp:txXfrm>
    </dsp:sp>
    <dsp:sp modelId="{CAEFBBA0-A071-42F5-ADFB-27BA0A446755}">
      <dsp:nvSpPr>
        <dsp:cNvPr id="0" name=""/>
        <dsp:cNvSpPr/>
      </dsp:nvSpPr>
      <dsp:spPr>
        <a:xfrm rot="5400000">
          <a:off x="-194942" y="1409458"/>
          <a:ext cx="1299617" cy="90973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Affairs</a:t>
          </a:r>
        </a:p>
      </dsp:txBody>
      <dsp:txXfrm rot="-5400000">
        <a:off x="1" y="1669381"/>
        <a:ext cx="909732" cy="389885"/>
      </dsp:txXfrm>
    </dsp:sp>
    <dsp:sp modelId="{DBE884DE-02E3-49AE-841D-125C925D239C}">
      <dsp:nvSpPr>
        <dsp:cNvPr id="0" name=""/>
        <dsp:cNvSpPr/>
      </dsp:nvSpPr>
      <dsp:spPr>
        <a:xfrm rot="5400000">
          <a:off x="3137640" y="-1013392"/>
          <a:ext cx="844751" cy="5300567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Automatic acknowledgement of the form.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Upload to Taught External Examiners SharePoint site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After Report Deadline email relevant School contacts to advise of available reports</a:t>
          </a:r>
          <a:r>
            <a:rPr lang="en-US" sz="800" kern="1200"/>
            <a:t>.</a:t>
          </a:r>
        </a:p>
      </dsp:txBody>
      <dsp:txXfrm rot="-5400000">
        <a:off x="909733" y="1255752"/>
        <a:ext cx="5259330" cy="762277"/>
      </dsp:txXfrm>
    </dsp:sp>
    <dsp:sp modelId="{3EC6FD8E-F3DD-4285-9D12-A5AD1C5C6A7F}">
      <dsp:nvSpPr>
        <dsp:cNvPr id="0" name=""/>
        <dsp:cNvSpPr/>
      </dsp:nvSpPr>
      <dsp:spPr>
        <a:xfrm rot="5400000">
          <a:off x="-194942" y="2615658"/>
          <a:ext cx="1299617" cy="90973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Programme Coordinator(s)</a:t>
          </a:r>
        </a:p>
      </dsp:txBody>
      <dsp:txXfrm rot="-5400000">
        <a:off x="1" y="2875581"/>
        <a:ext cx="909732" cy="389885"/>
      </dsp:txXfrm>
    </dsp:sp>
    <dsp:sp modelId="{50197A0E-1229-4C03-936A-4394EB706061}">
      <dsp:nvSpPr>
        <dsp:cNvPr id="0" name=""/>
        <dsp:cNvSpPr/>
      </dsp:nvSpPr>
      <dsp:spPr>
        <a:xfrm rot="5400000">
          <a:off x="3137640" y="192807"/>
          <a:ext cx="844751" cy="5300567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/>
            <a:t>Agree responses to recommendations with the programme team. </a:t>
          </a: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/>
            <a:t>Complete column three of the tables in sections 4 and 5. </a:t>
          </a: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/>
            <a:t>Print name and date in section 6.</a:t>
          </a: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/>
            <a:t>Forward as a Word document to the School Director of Education/PGT.</a:t>
          </a:r>
          <a:endParaRPr lang="en-US" sz="900" kern="1200"/>
        </a:p>
      </dsp:txBody>
      <dsp:txXfrm rot="-5400000">
        <a:off x="909733" y="2461952"/>
        <a:ext cx="5259330" cy="762277"/>
      </dsp:txXfrm>
    </dsp:sp>
    <dsp:sp modelId="{B90A66C1-5EB5-45D5-929B-2F007F179FD0}">
      <dsp:nvSpPr>
        <dsp:cNvPr id="0" name=""/>
        <dsp:cNvSpPr/>
      </dsp:nvSpPr>
      <dsp:spPr>
        <a:xfrm rot="5400000">
          <a:off x="-194942" y="3821858"/>
          <a:ext cx="1299617" cy="90973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Director of Education or PGT</a:t>
          </a:r>
        </a:p>
      </dsp:txBody>
      <dsp:txXfrm rot="-5400000">
        <a:off x="1" y="4081781"/>
        <a:ext cx="909732" cy="389885"/>
      </dsp:txXfrm>
    </dsp:sp>
    <dsp:sp modelId="{EFFFA4AF-123F-440F-9545-8759710D1C9F}">
      <dsp:nvSpPr>
        <dsp:cNvPr id="0" name=""/>
        <dsp:cNvSpPr/>
      </dsp:nvSpPr>
      <dsp:spPr>
        <a:xfrm rot="5400000">
          <a:off x="3137640" y="1399008"/>
          <a:ext cx="844751" cy="5300567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/>
            <a:t>Review the response(s) in column three of the tables in sections 4 and 5. </a:t>
          </a: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/>
            <a:t>If a recommendation relates to a University regulation or procedure, contact externalexaminers@qub.ac.uk for advice on how to proceed.</a:t>
          </a: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/>
            <a:t>If you are not content with the response(s), return the form to the programme coordinator(s) for amendment. If you are content with the response(s), print name and date in section 6.</a:t>
          </a: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/>
            <a:t>Forward the form as a Word document to the Head of School.</a:t>
          </a:r>
          <a:endParaRPr lang="en-US" sz="900" kern="1200"/>
        </a:p>
      </dsp:txBody>
      <dsp:txXfrm rot="-5400000">
        <a:off x="909733" y="3668153"/>
        <a:ext cx="5259330" cy="762277"/>
      </dsp:txXfrm>
    </dsp:sp>
    <dsp:sp modelId="{C65281B0-A9F6-4AE6-A1AC-1B819B629A52}">
      <dsp:nvSpPr>
        <dsp:cNvPr id="0" name=""/>
        <dsp:cNvSpPr/>
      </dsp:nvSpPr>
      <dsp:spPr>
        <a:xfrm rot="5400000">
          <a:off x="-194942" y="5028059"/>
          <a:ext cx="1299617" cy="90973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Head of School</a:t>
          </a:r>
        </a:p>
      </dsp:txBody>
      <dsp:txXfrm rot="-5400000">
        <a:off x="1" y="5287982"/>
        <a:ext cx="909732" cy="389885"/>
      </dsp:txXfrm>
    </dsp:sp>
    <dsp:sp modelId="{56D51D7B-0991-42A9-8CE5-AC56BAD4EC29}">
      <dsp:nvSpPr>
        <dsp:cNvPr id="0" name=""/>
        <dsp:cNvSpPr/>
      </dsp:nvSpPr>
      <dsp:spPr>
        <a:xfrm rot="5400000">
          <a:off x="3137640" y="2605208"/>
          <a:ext cx="844751" cy="5300567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/>
            <a:t>Review the response(s) in column three of the tables in sections 4 and 5.</a:t>
          </a: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/>
            <a:t>If you are not content with the response(s), return the form to the Director of Education/PGT for amendment.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/>
            <a:t>If you are content with the response(s), print name and date in section 6.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/>
            <a:t>Forward the form to the School Office for processing.</a:t>
          </a:r>
        </a:p>
      </dsp:txBody>
      <dsp:txXfrm rot="-5400000">
        <a:off x="909733" y="4874353"/>
        <a:ext cx="5259330" cy="762277"/>
      </dsp:txXfrm>
    </dsp:sp>
    <dsp:sp modelId="{CFBB78A7-7CA6-481C-A16A-0AA1C156940C}">
      <dsp:nvSpPr>
        <dsp:cNvPr id="0" name=""/>
        <dsp:cNvSpPr/>
      </dsp:nvSpPr>
      <dsp:spPr>
        <a:xfrm rot="5400000">
          <a:off x="-194942" y="6234259"/>
          <a:ext cx="1299617" cy="90973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School Office</a:t>
          </a:r>
        </a:p>
      </dsp:txBody>
      <dsp:txXfrm rot="-5400000">
        <a:off x="1" y="6494182"/>
        <a:ext cx="909732" cy="389885"/>
      </dsp:txXfrm>
    </dsp:sp>
    <dsp:sp modelId="{CE503C1C-0ACE-4A4B-A82B-191DFFF51DC3}">
      <dsp:nvSpPr>
        <dsp:cNvPr id="0" name=""/>
        <dsp:cNvSpPr/>
      </dsp:nvSpPr>
      <dsp:spPr>
        <a:xfrm rot="5400000">
          <a:off x="3137640" y="3811408"/>
          <a:ext cx="844751" cy="5300567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/>
            <a:t>Send the form as a Word document by email to the external examiner, using the address provided in section 2, and copy to externalexaminers@qub.ac.uk, by </a:t>
          </a:r>
          <a:r>
            <a:rPr lang="en-GB" sz="900" b="1" kern="1200"/>
            <a:t>31 July 2020 (UG</a:t>
          </a:r>
          <a:r>
            <a:rPr lang="en-GB" sz="900" b="0" kern="1200"/>
            <a:t>) or </a:t>
          </a:r>
          <a:r>
            <a:rPr lang="en-GB" sz="900" b="1" kern="1200"/>
            <a:t>31 December 2020 (PGT)</a:t>
          </a:r>
          <a:r>
            <a:rPr lang="en-GB" sz="900" b="0" kern="1200"/>
            <a:t>.</a:t>
          </a:r>
          <a:r>
            <a:rPr lang="en-GB" sz="900" kern="1200"/>
            <a:t> </a:t>
          </a: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/>
            <a:t>Retain a copy in line with your Records Management policy.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900" kern="1200"/>
            <a:t>Upload the final document to the School's Student SharePoint site.</a:t>
          </a:r>
        </a:p>
      </dsp:txBody>
      <dsp:txXfrm rot="-5400000">
        <a:off x="909733" y="6080553"/>
        <a:ext cx="5259330" cy="762277"/>
      </dsp:txXfrm>
    </dsp:sp>
    <dsp:sp modelId="{4E4B1964-FBE1-466C-8049-9520596F18BD}">
      <dsp:nvSpPr>
        <dsp:cNvPr id="0" name=""/>
        <dsp:cNvSpPr/>
      </dsp:nvSpPr>
      <dsp:spPr>
        <a:xfrm rot="5400000">
          <a:off x="-194942" y="7440459"/>
          <a:ext cx="1299617" cy="90973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Affairs</a:t>
          </a:r>
        </a:p>
      </dsp:txBody>
      <dsp:txXfrm rot="-5400000">
        <a:off x="1" y="7700382"/>
        <a:ext cx="909732" cy="389885"/>
      </dsp:txXfrm>
    </dsp:sp>
    <dsp:sp modelId="{B2664D7E-4A62-444F-BD2D-B481E4483EB2}">
      <dsp:nvSpPr>
        <dsp:cNvPr id="0" name=""/>
        <dsp:cNvSpPr/>
      </dsp:nvSpPr>
      <dsp:spPr>
        <a:xfrm rot="5400000">
          <a:off x="3137640" y="5017609"/>
          <a:ext cx="844751" cy="5300567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Replace the report on the Taught External Examiners SharePoint site with the final document.</a:t>
          </a:r>
        </a:p>
      </dsp:txBody>
      <dsp:txXfrm rot="-5400000">
        <a:off x="909733" y="7286754"/>
        <a:ext cx="5259330" cy="7622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2F415D54B1D47AFD0E16BA71DA25C" ma:contentTypeVersion="0" ma:contentTypeDescription="Create a new document." ma:contentTypeScope="" ma:versionID="a0fce32149725c02c2e308150095f6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75856-7D7B-4D39-B609-3E849E3A85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86F7CD-BF88-4115-B3F3-1FB00A9CB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EAAE46-52AD-419C-AE7B-B49356B1DD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221CD6-BDE8-4FAB-AB2E-F958A45E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 template</Template>
  <TotalTime>28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Coleman</dc:creator>
  <cp:keywords/>
  <dc:description/>
  <cp:lastModifiedBy>Tracey Graham</cp:lastModifiedBy>
  <cp:revision>8</cp:revision>
  <dcterms:created xsi:type="dcterms:W3CDTF">2020-04-24T10:27:00Z</dcterms:created>
  <dcterms:modified xsi:type="dcterms:W3CDTF">2020-06-05T15:36:00Z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0x010100BA62F415D54B1D47AFD0E16BA71DA25C</vt:lpwstr>
  </property>
</Properties>
</file>